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232" w:rsidRPr="009606B7" w:rsidRDefault="003C06AD" w:rsidP="0044335A">
      <w:pPr>
        <w:spacing w:line="276" w:lineRule="auto"/>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（参考様式</w:t>
      </w:r>
      <w:r w:rsidR="00565A39" w:rsidRPr="009606B7">
        <w:rPr>
          <w:rFonts w:asciiTheme="majorEastAsia" w:eastAsiaTheme="majorEastAsia" w:hAnsiTheme="majorEastAsia" w:hint="eastAsia"/>
          <w:sz w:val="22"/>
          <w:szCs w:val="22"/>
        </w:rPr>
        <w:t>８</w:t>
      </w:r>
      <w:r w:rsidR="00457232" w:rsidRPr="009606B7">
        <w:rPr>
          <w:rFonts w:asciiTheme="majorEastAsia" w:eastAsiaTheme="majorEastAsia" w:hAnsiTheme="majorEastAsia" w:hint="eastAsia"/>
          <w:sz w:val="22"/>
          <w:szCs w:val="22"/>
        </w:rPr>
        <w:t>）</w:t>
      </w:r>
    </w:p>
    <w:p w:rsidR="00457232" w:rsidRPr="009606B7" w:rsidRDefault="00457232" w:rsidP="0044335A">
      <w:pPr>
        <w:spacing w:line="276" w:lineRule="auto"/>
        <w:rPr>
          <w:rFonts w:asciiTheme="majorEastAsia" w:eastAsiaTheme="majorEastAsia" w:hAnsiTheme="majorEastAsia"/>
          <w:sz w:val="22"/>
          <w:szCs w:val="22"/>
        </w:rPr>
      </w:pPr>
    </w:p>
    <w:p w:rsidR="001F2810" w:rsidRPr="009606B7" w:rsidRDefault="00753A5E" w:rsidP="009606B7">
      <w:pPr>
        <w:spacing w:line="276" w:lineRule="auto"/>
        <w:ind w:firstLineChars="500" w:firstLine="1100"/>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介護保険法第１１５条の４５の５第２項</w:t>
      </w:r>
      <w:r w:rsidR="001F2810" w:rsidRPr="009606B7">
        <w:rPr>
          <w:rFonts w:asciiTheme="majorEastAsia" w:eastAsiaTheme="majorEastAsia" w:hAnsiTheme="majorEastAsia" w:hint="eastAsia"/>
          <w:sz w:val="22"/>
          <w:szCs w:val="22"/>
        </w:rPr>
        <w:t>の規定に該当しない旨の誓約書</w:t>
      </w:r>
    </w:p>
    <w:p w:rsidR="001F2810" w:rsidRPr="009606B7" w:rsidRDefault="001F2810" w:rsidP="0044335A">
      <w:pPr>
        <w:spacing w:line="276" w:lineRule="auto"/>
        <w:ind w:right="1260"/>
        <w:rPr>
          <w:rFonts w:asciiTheme="majorEastAsia" w:eastAsiaTheme="majorEastAsia" w:hAnsiTheme="majorEastAsia"/>
          <w:sz w:val="22"/>
          <w:szCs w:val="22"/>
        </w:rPr>
      </w:pPr>
    </w:p>
    <w:p w:rsidR="001F2810" w:rsidRPr="009606B7" w:rsidRDefault="001F2810" w:rsidP="0044335A">
      <w:pPr>
        <w:spacing w:line="276" w:lineRule="auto"/>
        <w:ind w:right="420"/>
        <w:jc w:val="right"/>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年</w:t>
      </w:r>
      <w:r w:rsidRPr="009606B7">
        <w:rPr>
          <w:rFonts w:asciiTheme="majorEastAsia" w:eastAsiaTheme="majorEastAsia" w:hAnsiTheme="majorEastAsia"/>
          <w:sz w:val="22"/>
          <w:szCs w:val="22"/>
        </w:rPr>
        <w:t xml:space="preserve"> </w:t>
      </w:r>
      <w:r w:rsidRPr="009606B7">
        <w:rPr>
          <w:rFonts w:asciiTheme="majorEastAsia" w:eastAsiaTheme="majorEastAsia" w:hAnsiTheme="majorEastAsia" w:hint="eastAsia"/>
          <w:sz w:val="22"/>
          <w:szCs w:val="22"/>
        </w:rPr>
        <w:t xml:space="preserve">　　月</w:t>
      </w:r>
      <w:r w:rsidRPr="009606B7">
        <w:rPr>
          <w:rFonts w:asciiTheme="majorEastAsia" w:eastAsiaTheme="majorEastAsia" w:hAnsiTheme="majorEastAsia"/>
          <w:sz w:val="22"/>
          <w:szCs w:val="22"/>
        </w:rPr>
        <w:t xml:space="preserve"> </w:t>
      </w:r>
      <w:r w:rsidRPr="009606B7">
        <w:rPr>
          <w:rFonts w:asciiTheme="majorEastAsia" w:eastAsiaTheme="majorEastAsia" w:hAnsiTheme="majorEastAsia" w:hint="eastAsia"/>
          <w:sz w:val="22"/>
          <w:szCs w:val="22"/>
        </w:rPr>
        <w:t xml:space="preserve">　　日</w:t>
      </w:r>
      <w:r w:rsidRPr="009606B7">
        <w:rPr>
          <w:rFonts w:asciiTheme="majorEastAsia" w:eastAsiaTheme="majorEastAsia" w:hAnsiTheme="majorEastAsia"/>
          <w:sz w:val="22"/>
          <w:szCs w:val="22"/>
        </w:rPr>
        <w:t xml:space="preserve"> </w:t>
      </w:r>
    </w:p>
    <w:p w:rsidR="001F2810" w:rsidRPr="009606B7" w:rsidRDefault="001F2810" w:rsidP="009606B7">
      <w:pPr>
        <w:spacing w:line="276" w:lineRule="auto"/>
        <w:ind w:firstLineChars="67" w:firstLine="147"/>
        <w:rPr>
          <w:rFonts w:asciiTheme="majorEastAsia" w:eastAsiaTheme="majorEastAsia" w:hAnsiTheme="majorEastAsia"/>
          <w:sz w:val="22"/>
          <w:szCs w:val="22"/>
        </w:rPr>
      </w:pPr>
    </w:p>
    <w:p w:rsidR="001F2810" w:rsidRPr="009606B7" w:rsidRDefault="006A7C71" w:rsidP="006A7C71">
      <w:pPr>
        <w:spacing w:line="276" w:lineRule="auto"/>
        <w:ind w:firstLineChars="200" w:firstLine="440"/>
        <w:jc w:val="left"/>
        <w:rPr>
          <w:rFonts w:asciiTheme="majorEastAsia" w:eastAsiaTheme="majorEastAsia" w:hAnsiTheme="majorEastAsia"/>
          <w:sz w:val="22"/>
          <w:szCs w:val="22"/>
        </w:rPr>
      </w:pPr>
      <w:r>
        <w:rPr>
          <w:rFonts w:asciiTheme="majorEastAsia" w:eastAsiaTheme="majorEastAsia" w:hAnsiTheme="majorEastAsia"/>
          <w:sz w:val="22"/>
          <w:szCs w:val="22"/>
        </w:rPr>
        <w:t>神山町長</w:t>
      </w:r>
      <w:r w:rsidR="00A507C9" w:rsidRPr="009606B7">
        <w:rPr>
          <w:rFonts w:asciiTheme="majorEastAsia" w:eastAsiaTheme="majorEastAsia" w:hAnsiTheme="majorEastAsia" w:hint="eastAsia"/>
          <w:sz w:val="22"/>
          <w:szCs w:val="22"/>
        </w:rPr>
        <w:t xml:space="preserve">　</w:t>
      </w:r>
      <w:r w:rsidR="001F2810" w:rsidRPr="009606B7">
        <w:rPr>
          <w:rFonts w:asciiTheme="majorEastAsia" w:eastAsiaTheme="majorEastAsia" w:hAnsiTheme="majorEastAsia"/>
          <w:sz w:val="22"/>
          <w:szCs w:val="22"/>
        </w:rPr>
        <w:t>様</w:t>
      </w:r>
    </w:p>
    <w:p w:rsidR="001F2810" w:rsidRPr="009606B7" w:rsidRDefault="001F2810" w:rsidP="009606B7">
      <w:pPr>
        <w:spacing w:line="276" w:lineRule="auto"/>
        <w:ind w:firstLineChars="1900" w:firstLine="4180"/>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所在地</w:t>
      </w:r>
    </w:p>
    <w:p w:rsidR="001F2810" w:rsidRPr="009606B7" w:rsidRDefault="001F2810" w:rsidP="009606B7">
      <w:pPr>
        <w:spacing w:line="276" w:lineRule="auto"/>
        <w:ind w:leftChars="1500" w:left="3150" w:right="840" w:firstLineChars="400" w:firstLine="880"/>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（個人にあっては，住所）</w:t>
      </w:r>
    </w:p>
    <w:p w:rsidR="001F2810" w:rsidRPr="009606B7" w:rsidRDefault="001F2810" w:rsidP="009606B7">
      <w:pPr>
        <w:spacing w:line="276" w:lineRule="auto"/>
        <w:ind w:right="840" w:firstLineChars="1500" w:firstLine="3300"/>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 xml:space="preserve">申請者　名称　　　　</w:t>
      </w:r>
    </w:p>
    <w:p w:rsidR="001F2810" w:rsidRPr="009606B7" w:rsidRDefault="001F2810" w:rsidP="006A7C71">
      <w:pPr>
        <w:spacing w:line="276" w:lineRule="auto"/>
        <w:ind w:rightChars="-135" w:right="-283" w:firstLineChars="1900" w:firstLine="4180"/>
        <w:jc w:val="left"/>
        <w:rPr>
          <w:rFonts w:asciiTheme="majorEastAsia" w:eastAsiaTheme="majorEastAsia" w:hAnsiTheme="majorEastAsia"/>
          <w:sz w:val="22"/>
          <w:szCs w:val="22"/>
        </w:rPr>
      </w:pPr>
      <w:bookmarkStart w:id="0" w:name="_GoBack"/>
      <w:bookmarkEnd w:id="0"/>
      <w:r w:rsidRPr="009606B7">
        <w:rPr>
          <w:rFonts w:asciiTheme="majorEastAsia" w:eastAsiaTheme="majorEastAsia" w:hAnsiTheme="majorEastAsia" w:hint="eastAsia"/>
          <w:sz w:val="22"/>
          <w:szCs w:val="22"/>
        </w:rPr>
        <w:t xml:space="preserve">代表者職・名前　　　　　　　　　　　　　　㊞　　　　　　　　　</w:t>
      </w:r>
    </w:p>
    <w:p w:rsidR="001F2810" w:rsidRPr="009606B7" w:rsidRDefault="001F2810" w:rsidP="009606B7">
      <w:pPr>
        <w:spacing w:line="276" w:lineRule="auto"/>
        <w:ind w:right="840" w:firstLineChars="1800" w:firstLine="3960"/>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（個人にあっては，名前）</w:t>
      </w:r>
    </w:p>
    <w:p w:rsidR="00432238" w:rsidRPr="009606B7" w:rsidRDefault="00C04E0A" w:rsidP="0044335A">
      <w:pPr>
        <w:spacing w:line="276" w:lineRule="auto"/>
        <w:jc w:val="left"/>
        <w:rPr>
          <w:rFonts w:ascii="ＭＳ 明朝" w:hAnsi="ＭＳ 明朝"/>
          <w:sz w:val="22"/>
          <w:szCs w:val="22"/>
        </w:rPr>
      </w:pPr>
      <w:r w:rsidRPr="009606B7">
        <w:rPr>
          <w:rFonts w:ascii="ＭＳ 明朝" w:hAnsi="ＭＳ 明朝" w:hint="eastAsia"/>
          <w:sz w:val="22"/>
          <w:szCs w:val="22"/>
        </w:rPr>
        <w:t xml:space="preserve">　　　　　　　　　　　　　　　　　　　　　　　　　　　　　　</w:t>
      </w:r>
    </w:p>
    <w:p w:rsidR="00A507C9" w:rsidRPr="009606B7" w:rsidRDefault="00753A5E" w:rsidP="009606B7">
      <w:pPr>
        <w:spacing w:line="276" w:lineRule="auto"/>
        <w:ind w:firstLineChars="100" w:firstLine="220"/>
        <w:jc w:val="left"/>
        <w:rPr>
          <w:rFonts w:ascii="ＭＳ 明朝" w:hAnsi="ＭＳ 明朝"/>
          <w:sz w:val="22"/>
          <w:szCs w:val="22"/>
        </w:rPr>
      </w:pPr>
      <w:r w:rsidRPr="009606B7">
        <w:rPr>
          <w:rFonts w:asciiTheme="majorEastAsia" w:eastAsiaTheme="majorEastAsia" w:hAnsiTheme="majorEastAsia" w:hint="eastAsia"/>
          <w:sz w:val="22"/>
          <w:szCs w:val="22"/>
        </w:rPr>
        <w:t>介護</w:t>
      </w:r>
      <w:r w:rsidR="00A507C9" w:rsidRPr="009606B7">
        <w:rPr>
          <w:rFonts w:asciiTheme="majorEastAsia" w:eastAsiaTheme="majorEastAsia" w:hAnsiTheme="majorEastAsia" w:hint="eastAsia"/>
          <w:sz w:val="22"/>
          <w:szCs w:val="22"/>
        </w:rPr>
        <w:t>保険法(平成９年法律第１２３号)</w:t>
      </w:r>
      <w:r w:rsidRPr="009606B7">
        <w:rPr>
          <w:rFonts w:asciiTheme="majorEastAsia" w:eastAsiaTheme="majorEastAsia" w:hAnsiTheme="majorEastAsia" w:hint="eastAsia"/>
          <w:sz w:val="22"/>
          <w:szCs w:val="22"/>
        </w:rPr>
        <w:t>第１１５条の４５の５第２項</w:t>
      </w:r>
      <w:r w:rsidR="00574670" w:rsidRPr="009606B7">
        <w:rPr>
          <w:rFonts w:asciiTheme="majorEastAsia" w:eastAsiaTheme="majorEastAsia" w:hAnsiTheme="majorEastAsia" w:hint="eastAsia"/>
          <w:sz w:val="22"/>
          <w:szCs w:val="22"/>
        </w:rPr>
        <w:t>の</w:t>
      </w:r>
      <w:r w:rsidR="00A507C9" w:rsidRPr="009606B7">
        <w:rPr>
          <w:rFonts w:asciiTheme="majorEastAsia" w:eastAsiaTheme="majorEastAsia" w:hAnsiTheme="majorEastAsia" w:hint="eastAsia"/>
          <w:sz w:val="22"/>
          <w:szCs w:val="22"/>
        </w:rPr>
        <w:t>いずれにも該当しないことを誓約します。</w:t>
      </w:r>
    </w:p>
    <w:tbl>
      <w:tblPr>
        <w:tblW w:w="9821"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21"/>
      </w:tblGrid>
      <w:tr w:rsidR="001F2810" w:rsidRPr="009606B7" w:rsidTr="0055725B">
        <w:trPr>
          <w:trHeight w:val="9507"/>
        </w:trPr>
        <w:tc>
          <w:tcPr>
            <w:tcW w:w="9821" w:type="dxa"/>
          </w:tcPr>
          <w:p w:rsidR="001F2810" w:rsidRPr="009606B7" w:rsidRDefault="00753A5E" w:rsidP="0055725B">
            <w:pPr>
              <w:pStyle w:val="Default"/>
              <w:spacing w:line="276" w:lineRule="auto"/>
              <w:jc w:val="both"/>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（介護保険法第１１５条の４５の５</w:t>
            </w:r>
            <w:r w:rsidR="001F2810" w:rsidRPr="009606B7">
              <w:rPr>
                <w:rFonts w:asciiTheme="majorEastAsia" w:eastAsiaTheme="majorEastAsia" w:hAnsiTheme="majorEastAsia" w:hint="eastAsia"/>
                <w:sz w:val="22"/>
                <w:szCs w:val="22"/>
              </w:rPr>
              <w:t>第２項）</w:t>
            </w:r>
            <w:r w:rsidR="001F2810" w:rsidRPr="009606B7">
              <w:rPr>
                <w:rFonts w:asciiTheme="majorEastAsia" w:eastAsiaTheme="majorEastAsia" w:hAnsiTheme="majorEastAsia"/>
                <w:sz w:val="22"/>
                <w:szCs w:val="22"/>
              </w:rPr>
              <w:t xml:space="preserve"> </w:t>
            </w:r>
          </w:p>
          <w:p w:rsidR="001F2810" w:rsidRPr="009606B7" w:rsidRDefault="00753A5E" w:rsidP="009606B7">
            <w:pPr>
              <w:pStyle w:val="Default"/>
              <w:spacing w:line="276" w:lineRule="auto"/>
              <w:ind w:firstLineChars="100" w:firstLine="220"/>
              <w:jc w:val="both"/>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市長村長</w:t>
            </w:r>
            <w:r w:rsidR="001F2810" w:rsidRPr="009606B7">
              <w:rPr>
                <w:rFonts w:asciiTheme="majorEastAsia" w:eastAsiaTheme="majorEastAsia" w:hAnsiTheme="majorEastAsia" w:hint="eastAsia"/>
                <w:sz w:val="22"/>
                <w:szCs w:val="22"/>
              </w:rPr>
              <w:t>は、前項の申請があった場合において、</w:t>
            </w:r>
            <w:r w:rsidR="0055725B" w:rsidRPr="009606B7">
              <w:rPr>
                <w:rFonts w:asciiTheme="majorEastAsia" w:eastAsiaTheme="majorEastAsia" w:hAnsiTheme="majorEastAsia" w:hint="eastAsia"/>
                <w:sz w:val="22"/>
                <w:szCs w:val="22"/>
              </w:rPr>
              <w:t>申請者が厚生労働省令で定める基準に従って適正に第１</w:t>
            </w:r>
            <w:r w:rsidRPr="009606B7">
              <w:rPr>
                <w:rFonts w:asciiTheme="majorEastAsia" w:eastAsiaTheme="majorEastAsia" w:hAnsiTheme="majorEastAsia" w:hint="eastAsia"/>
                <w:sz w:val="22"/>
                <w:szCs w:val="22"/>
              </w:rPr>
              <w:t>号事業を行うことができないと認められるときは、</w:t>
            </w:r>
            <w:r w:rsidR="001F2810" w:rsidRPr="009606B7">
              <w:rPr>
                <w:rFonts w:asciiTheme="majorEastAsia" w:eastAsiaTheme="majorEastAsia" w:hAnsiTheme="majorEastAsia" w:hint="eastAsia"/>
                <w:sz w:val="22"/>
                <w:szCs w:val="22"/>
              </w:rPr>
              <w:t>指定</w:t>
            </w:r>
            <w:r w:rsidRPr="009606B7">
              <w:rPr>
                <w:rFonts w:asciiTheme="majorEastAsia" w:eastAsiaTheme="majorEastAsia" w:hAnsiTheme="majorEastAsia" w:hint="eastAsia"/>
                <w:sz w:val="22"/>
                <w:szCs w:val="22"/>
              </w:rPr>
              <w:t>事業者の</w:t>
            </w:r>
            <w:r w:rsidR="006F7B05" w:rsidRPr="009606B7">
              <w:rPr>
                <w:rFonts w:asciiTheme="majorEastAsia" w:eastAsiaTheme="majorEastAsia" w:hAnsiTheme="majorEastAsia" w:hint="eastAsia"/>
                <w:sz w:val="22"/>
                <w:szCs w:val="22"/>
              </w:rPr>
              <w:t>指定</w:t>
            </w:r>
            <w:r w:rsidR="001F2810" w:rsidRPr="009606B7">
              <w:rPr>
                <w:rFonts w:asciiTheme="majorEastAsia" w:eastAsiaTheme="majorEastAsia" w:hAnsiTheme="majorEastAsia" w:hint="eastAsia"/>
                <w:sz w:val="22"/>
                <w:szCs w:val="22"/>
              </w:rPr>
              <w:t>をしてはならない。</w:t>
            </w:r>
            <w:r w:rsidR="001F2810" w:rsidRPr="009606B7">
              <w:rPr>
                <w:rFonts w:asciiTheme="majorEastAsia" w:eastAsiaTheme="majorEastAsia" w:hAnsiTheme="majorEastAsia"/>
                <w:sz w:val="22"/>
                <w:szCs w:val="22"/>
              </w:rPr>
              <w:t xml:space="preserve"> </w:t>
            </w:r>
          </w:p>
          <w:p w:rsidR="00D16175" w:rsidRPr="009606B7" w:rsidRDefault="00D16175" w:rsidP="009606B7">
            <w:pPr>
              <w:pStyle w:val="Default"/>
              <w:spacing w:line="276" w:lineRule="auto"/>
              <w:ind w:firstLineChars="100" w:firstLine="220"/>
              <w:jc w:val="both"/>
              <w:rPr>
                <w:rFonts w:asciiTheme="majorEastAsia" w:eastAsiaTheme="majorEastAsia" w:hAnsiTheme="majorEastAsia"/>
                <w:sz w:val="22"/>
                <w:szCs w:val="22"/>
              </w:rPr>
            </w:pPr>
          </w:p>
          <w:p w:rsidR="00D16175" w:rsidRPr="009606B7" w:rsidRDefault="00D16175" w:rsidP="0055725B">
            <w:pPr>
              <w:pStyle w:val="Default"/>
              <w:spacing w:line="276" w:lineRule="auto"/>
              <w:jc w:val="both"/>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（介護保険法施行規則第１４０条の６３の６）</w:t>
            </w:r>
          </w:p>
          <w:p w:rsidR="009606B7" w:rsidRPr="009606B7" w:rsidRDefault="00D16175" w:rsidP="009606B7">
            <w:pPr>
              <w:pStyle w:val="Default"/>
              <w:spacing w:line="276" w:lineRule="auto"/>
              <w:jc w:val="both"/>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 xml:space="preserve">　</w:t>
            </w:r>
            <w:r w:rsidR="009606B7" w:rsidRPr="009606B7">
              <w:rPr>
                <w:rFonts w:asciiTheme="majorEastAsia" w:eastAsiaTheme="majorEastAsia" w:hAnsiTheme="majorEastAsia" w:hint="eastAsia"/>
                <w:sz w:val="22"/>
                <w:szCs w:val="22"/>
              </w:rPr>
              <w:t>法第百十五条の四十五の五第二項に規定する厚生労働省令で定める基準は、市町村が定める基準であって、次のいずれかに該当するものとする。</w:t>
            </w:r>
          </w:p>
          <w:p w:rsidR="009606B7" w:rsidRPr="009606B7" w:rsidRDefault="009606B7" w:rsidP="009606B7">
            <w:pPr>
              <w:pStyle w:val="Default"/>
              <w:spacing w:line="276" w:lineRule="auto"/>
              <w:jc w:val="both"/>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一　第一号事業（第一号生活支援事業を除く。）に係る基準として、次に掲げるいずれかに該当する基準</w:t>
            </w:r>
          </w:p>
          <w:p w:rsidR="009606B7" w:rsidRPr="009606B7" w:rsidRDefault="009606B7" w:rsidP="009606B7">
            <w:pPr>
              <w:pStyle w:val="Default"/>
              <w:spacing w:line="276" w:lineRule="auto"/>
              <w:jc w:val="both"/>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イ　介護保険法施行規則等の一部を改正する省令（平成二十七年厚生労働省令第四号）附則第二条第三号若しくは第四条第三号の規定によりなおその効力を有するものとされた指定介護予防サービス等の事業の人員、設備及び運営並びに指定介護予防サービス等に係る介護予防のための効果的な支援の方法に関する基準（平成十八年厚生労働省令第三十五号。ロにおいて「旧指定介護予防サービス等基準」という。）に規定する旧介護予防訪問介護若しくは旧介護予防通所介護に係る基準の例による基準又は指定介護予防支援等の事業の人員及び運営並びに指定介護予防支援等に係る介護予防のための効果的な支援の方法に関する基準（平成十八年厚生労働省令第三十七号。ロにおいて「指定介護予防支援等基準」という。）に規定する介護予防支援に係る基準の例による基準</w:t>
            </w:r>
          </w:p>
          <w:p w:rsidR="009606B7" w:rsidRPr="009606B7" w:rsidRDefault="009606B7" w:rsidP="009606B7">
            <w:pPr>
              <w:pStyle w:val="Default"/>
              <w:spacing w:line="276" w:lineRule="auto"/>
              <w:jc w:val="both"/>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ロ　旧指定介護予防サービス等基準に規定する基準該当介護予防サービス（旧介護予防訪問介護及び旧介護予防通所介護に係るものに限る。）に係る基準又は指定介護予防支援等基準に規定する基準該当介護予防支援に係る基準の例による基準</w:t>
            </w:r>
          </w:p>
          <w:p w:rsidR="009606B7" w:rsidRPr="009606B7" w:rsidRDefault="009606B7" w:rsidP="009606B7">
            <w:pPr>
              <w:pStyle w:val="Default"/>
              <w:spacing w:line="276" w:lineRule="auto"/>
              <w:jc w:val="both"/>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ハ　平成二十六年改正前法第五十四条第一項第三号又は法第五十九条第一項第二号に規定する離島その他の地域であって厚生労働大臣が定める基準に該当するものに住所を有する居宅要支援被保険者等が、平成二十六年改正前法第五十四条第一項第三号又は法第五十九条第一項第二号に規定するサービスを受けた場合における当該サービスの内容を勘案した基準</w:t>
            </w:r>
          </w:p>
          <w:p w:rsidR="0055725B" w:rsidRPr="009606B7" w:rsidRDefault="009606B7" w:rsidP="009606B7">
            <w:pPr>
              <w:pStyle w:val="Default"/>
              <w:spacing w:line="276" w:lineRule="auto"/>
              <w:jc w:val="both"/>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二　第一号事業に係る基準として、当該第一号事業に係るサービスの内容等を勘案した基準（前号に掲げるものを除く。）</w:t>
            </w:r>
          </w:p>
        </w:tc>
      </w:tr>
    </w:tbl>
    <w:p w:rsidR="000A42B3" w:rsidRDefault="000A42B3" w:rsidP="009606B7">
      <w:pPr>
        <w:ind w:right="1100"/>
        <w:rPr>
          <w:rFonts w:ascii="ＭＳ 明朝" w:hAnsi="ＭＳ 明朝"/>
          <w:sz w:val="22"/>
          <w:szCs w:val="22"/>
        </w:rPr>
      </w:pPr>
    </w:p>
    <w:p w:rsidR="00952547" w:rsidRDefault="00952547" w:rsidP="009606B7">
      <w:pPr>
        <w:ind w:right="1100"/>
        <w:rPr>
          <w:rFonts w:ascii="ＭＳ 明朝" w:hAnsi="ＭＳ 明朝"/>
          <w:sz w:val="22"/>
          <w:szCs w:val="22"/>
        </w:rPr>
      </w:pPr>
    </w:p>
    <w:p w:rsidR="00952547" w:rsidRDefault="00952547" w:rsidP="009606B7">
      <w:pPr>
        <w:ind w:right="1100"/>
        <w:rPr>
          <w:rFonts w:ascii="ＭＳ 明朝" w:hAnsi="ＭＳ 明朝"/>
          <w:sz w:val="22"/>
          <w:szCs w:val="22"/>
        </w:rPr>
      </w:pPr>
    </w:p>
    <w:tbl>
      <w:tblPr>
        <w:tblpPr w:leftFromText="142" w:rightFromText="142" w:vertAnchor="page" w:horzAnchor="margin" w:tblpXSpec="center" w:tblpY="1150"/>
        <w:tblW w:w="93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769"/>
        <w:gridCol w:w="1917"/>
        <w:gridCol w:w="4686"/>
      </w:tblGrid>
      <w:tr w:rsidR="00952547" w:rsidRPr="007B7084" w:rsidTr="00D937BA">
        <w:trPr>
          <w:trHeight w:val="580"/>
        </w:trPr>
        <w:tc>
          <w:tcPr>
            <w:tcW w:w="9372" w:type="dxa"/>
            <w:gridSpan w:val="3"/>
            <w:tcBorders>
              <w:top w:val="nil"/>
              <w:left w:val="nil"/>
              <w:bottom w:val="single" w:sz="12" w:space="0" w:color="auto"/>
              <w:right w:val="nil"/>
            </w:tcBorders>
            <w:vAlign w:val="center"/>
          </w:tcPr>
          <w:p w:rsidR="00952547" w:rsidRPr="007B7084" w:rsidRDefault="00952547" w:rsidP="00D937BA">
            <w:pPr>
              <w:jc w:val="center"/>
              <w:rPr>
                <w:rFonts w:ascii="ＭＳ Ｐゴシック" w:eastAsia="ＭＳ Ｐゴシック" w:hAnsi="ＭＳ Ｐゴシック"/>
                <w:b/>
                <w:sz w:val="24"/>
              </w:rPr>
            </w:pPr>
            <w:r w:rsidRPr="007B7084">
              <w:rPr>
                <w:rFonts w:ascii="ＭＳ Ｐゴシック" w:eastAsia="ＭＳ Ｐゴシック" w:hAnsi="ＭＳ Ｐゴシック" w:hint="eastAsia"/>
                <w:b/>
                <w:kern w:val="0"/>
                <w:sz w:val="24"/>
              </w:rPr>
              <w:lastRenderedPageBreak/>
              <w:t>法　人　役　員　・　事　業　所　管　理　者　名　簿</w:t>
            </w:r>
          </w:p>
        </w:tc>
      </w:tr>
      <w:tr w:rsidR="00952547" w:rsidRPr="007B7084" w:rsidTr="00D937BA">
        <w:trPr>
          <w:trHeight w:val="225"/>
        </w:trPr>
        <w:tc>
          <w:tcPr>
            <w:tcW w:w="2769" w:type="dxa"/>
            <w:tcBorders>
              <w:top w:val="single" w:sz="12" w:space="0" w:color="auto"/>
              <w:bottom w:val="dashed" w:sz="4" w:space="0" w:color="auto"/>
            </w:tcBorders>
            <w:shd w:val="clear" w:color="auto" w:fill="auto"/>
            <w:vAlign w:val="center"/>
          </w:tcPr>
          <w:p w:rsidR="00952547" w:rsidRPr="007B7084" w:rsidRDefault="00952547" w:rsidP="00D937BA">
            <w:pPr>
              <w:jc w:val="center"/>
              <w:rPr>
                <w:rFonts w:ascii="ＭＳ Ｐゴシック" w:eastAsia="ＭＳ Ｐゴシック" w:hAnsi="ＭＳ Ｐゴシック"/>
                <w:b/>
              </w:rPr>
            </w:pPr>
            <w:r w:rsidRPr="006A7C71">
              <w:rPr>
                <w:rFonts w:ascii="ＭＳ Ｐゴシック" w:eastAsia="ＭＳ Ｐゴシック" w:hAnsi="ＭＳ Ｐゴシック" w:hint="eastAsia"/>
                <w:b/>
                <w:spacing w:val="165"/>
                <w:kern w:val="0"/>
                <w:fitText w:val="1266" w:id="883739904"/>
              </w:rPr>
              <w:t>フリガ</w:t>
            </w:r>
            <w:r w:rsidRPr="006A7C71">
              <w:rPr>
                <w:rFonts w:ascii="ＭＳ Ｐゴシック" w:eastAsia="ＭＳ Ｐゴシック" w:hAnsi="ＭＳ Ｐゴシック" w:hint="eastAsia"/>
                <w:b/>
                <w:kern w:val="0"/>
                <w:fitText w:val="1266" w:id="883739904"/>
              </w:rPr>
              <w:t>ナ</w:t>
            </w:r>
          </w:p>
        </w:tc>
        <w:tc>
          <w:tcPr>
            <w:tcW w:w="1917" w:type="dxa"/>
            <w:tcBorders>
              <w:top w:val="single" w:sz="12" w:space="0" w:color="auto"/>
            </w:tcBorders>
            <w:vAlign w:val="center"/>
          </w:tcPr>
          <w:p w:rsidR="00952547" w:rsidRPr="007B7084" w:rsidRDefault="00952547" w:rsidP="00D937BA">
            <w:pPr>
              <w:jc w:val="center"/>
              <w:rPr>
                <w:rFonts w:ascii="ＭＳ Ｐゴシック" w:eastAsia="ＭＳ Ｐゴシック" w:hAnsi="ＭＳ Ｐゴシック"/>
                <w:b/>
              </w:rPr>
            </w:pPr>
            <w:r w:rsidRPr="007B7084">
              <w:rPr>
                <w:rFonts w:ascii="ＭＳ Ｐゴシック" w:eastAsia="ＭＳ Ｐゴシック" w:hAnsi="ＭＳ Ｐゴシック" w:hint="eastAsia"/>
                <w:b/>
              </w:rPr>
              <w:t>生年月日</w:t>
            </w:r>
          </w:p>
        </w:tc>
        <w:tc>
          <w:tcPr>
            <w:tcW w:w="4686" w:type="dxa"/>
            <w:tcBorders>
              <w:top w:val="single" w:sz="12" w:space="0" w:color="auto"/>
            </w:tcBorders>
            <w:vAlign w:val="center"/>
          </w:tcPr>
          <w:p w:rsidR="00952547" w:rsidRPr="007B7084" w:rsidRDefault="00952547" w:rsidP="00D937BA">
            <w:pPr>
              <w:rPr>
                <w:rFonts w:ascii="ＭＳ Ｐゴシック" w:eastAsia="ＭＳ Ｐゴシック" w:hAnsi="ＭＳ Ｐゴシック"/>
                <w:b/>
              </w:rPr>
            </w:pPr>
            <w:r w:rsidRPr="007B7084">
              <w:rPr>
                <w:rFonts w:ascii="ＭＳ Ｐゴシック" w:eastAsia="ＭＳ Ｐゴシック" w:hAnsi="ＭＳ Ｐゴシック" w:hint="eastAsia"/>
                <w:b/>
              </w:rPr>
              <w:t>〒　　　　　　住　所</w:t>
            </w:r>
          </w:p>
        </w:tc>
      </w:tr>
      <w:tr w:rsidR="00952547" w:rsidRPr="007B7084" w:rsidTr="00D937BA">
        <w:trPr>
          <w:trHeight w:val="225"/>
        </w:trPr>
        <w:tc>
          <w:tcPr>
            <w:tcW w:w="2769" w:type="dxa"/>
            <w:tcBorders>
              <w:top w:val="dashed" w:sz="4" w:space="0" w:color="auto"/>
              <w:bottom w:val="single" w:sz="12" w:space="0" w:color="auto"/>
            </w:tcBorders>
            <w:shd w:val="clear" w:color="auto" w:fill="auto"/>
            <w:vAlign w:val="center"/>
          </w:tcPr>
          <w:p w:rsidR="00952547" w:rsidRPr="007B7084" w:rsidRDefault="00952547" w:rsidP="00D937BA">
            <w:pPr>
              <w:jc w:val="center"/>
              <w:rPr>
                <w:rFonts w:ascii="ＭＳ Ｐゴシック" w:eastAsia="ＭＳ Ｐゴシック" w:hAnsi="ＭＳ Ｐゴシック"/>
                <w:b/>
              </w:rPr>
            </w:pPr>
            <w:r w:rsidRPr="007B7084">
              <w:rPr>
                <w:rFonts w:ascii="ＭＳ Ｐゴシック" w:eastAsia="ＭＳ Ｐゴシック" w:hAnsi="ＭＳ Ｐゴシック" w:hint="eastAsia"/>
                <w:b/>
              </w:rPr>
              <w:t>名　　　　　　前</w:t>
            </w:r>
          </w:p>
        </w:tc>
        <w:tc>
          <w:tcPr>
            <w:tcW w:w="1917" w:type="dxa"/>
            <w:tcBorders>
              <w:bottom w:val="single" w:sz="12" w:space="0" w:color="auto"/>
            </w:tcBorders>
            <w:vAlign w:val="center"/>
          </w:tcPr>
          <w:p w:rsidR="00952547" w:rsidRPr="007B7084" w:rsidRDefault="00952547" w:rsidP="00D937BA">
            <w:pPr>
              <w:jc w:val="center"/>
              <w:rPr>
                <w:rFonts w:ascii="ＭＳ Ｐゴシック" w:eastAsia="ＭＳ Ｐゴシック" w:hAnsi="ＭＳ Ｐゴシック"/>
                <w:b/>
              </w:rPr>
            </w:pPr>
            <w:r w:rsidRPr="006A7C71">
              <w:rPr>
                <w:rFonts w:ascii="ＭＳ Ｐゴシック" w:eastAsia="ＭＳ Ｐゴシック" w:hAnsi="ＭＳ Ｐゴシック" w:hint="eastAsia"/>
                <w:b/>
                <w:spacing w:val="30"/>
                <w:kern w:val="0"/>
                <w:fitText w:val="844" w:id="883739905"/>
              </w:rPr>
              <w:t>役職</w:t>
            </w:r>
            <w:r w:rsidRPr="006A7C71">
              <w:rPr>
                <w:rFonts w:ascii="ＭＳ Ｐゴシック" w:eastAsia="ＭＳ Ｐゴシック" w:hAnsi="ＭＳ Ｐゴシック" w:hint="eastAsia"/>
                <w:b/>
                <w:spacing w:val="22"/>
                <w:kern w:val="0"/>
                <w:fitText w:val="844" w:id="883739905"/>
              </w:rPr>
              <w:t>名</w:t>
            </w:r>
          </w:p>
        </w:tc>
        <w:tc>
          <w:tcPr>
            <w:tcW w:w="4686" w:type="dxa"/>
            <w:tcBorders>
              <w:bottom w:val="single" w:sz="12" w:space="0" w:color="auto"/>
            </w:tcBorders>
            <w:vAlign w:val="center"/>
          </w:tcPr>
          <w:p w:rsidR="00952547" w:rsidRPr="007B7084" w:rsidRDefault="00952547" w:rsidP="00D937BA">
            <w:pPr>
              <w:rPr>
                <w:rFonts w:ascii="ＭＳ ゴシック" w:eastAsia="ＭＳ ゴシック" w:hAnsi="ＭＳ ゴシック"/>
                <w:b/>
              </w:rPr>
            </w:pPr>
            <w:r w:rsidRPr="007B7084">
              <w:rPr>
                <w:rFonts w:ascii="ＭＳ ゴシック" w:eastAsia="ＭＳ ゴシック" w:hAnsi="ＭＳ ゴシック" w:hint="eastAsia"/>
                <w:b/>
              </w:rPr>
              <w:t>TEL　　　　　　　　　FAX</w:t>
            </w:r>
          </w:p>
        </w:tc>
      </w:tr>
      <w:tr w:rsidR="00952547" w:rsidRPr="007B7084" w:rsidTr="00D937BA">
        <w:trPr>
          <w:trHeight w:val="450"/>
        </w:trPr>
        <w:tc>
          <w:tcPr>
            <w:tcW w:w="2769" w:type="dxa"/>
            <w:tcBorders>
              <w:top w:val="single" w:sz="12" w:space="0" w:color="auto"/>
              <w:bottom w:val="dashed" w:sz="4" w:space="0" w:color="auto"/>
            </w:tcBorders>
            <w:vAlign w:val="center"/>
          </w:tcPr>
          <w:p w:rsidR="00952547" w:rsidRPr="007B7084" w:rsidRDefault="00952547" w:rsidP="00D937BA">
            <w:pPr>
              <w:jc w:val="center"/>
              <w:rPr>
                <w:rFonts w:ascii="ＭＳ Ｐゴシック" w:eastAsia="ＭＳ Ｐゴシック" w:hAnsi="ＭＳ Ｐゴシック"/>
                <w:b/>
              </w:rPr>
            </w:pPr>
          </w:p>
        </w:tc>
        <w:tc>
          <w:tcPr>
            <w:tcW w:w="1917" w:type="dxa"/>
            <w:tcBorders>
              <w:top w:val="single" w:sz="12" w:space="0" w:color="auto"/>
            </w:tcBorders>
            <w:vAlign w:val="center"/>
          </w:tcPr>
          <w:p w:rsidR="00952547" w:rsidRPr="007B7084" w:rsidRDefault="00952547" w:rsidP="00D937BA">
            <w:pPr>
              <w:jc w:val="center"/>
              <w:rPr>
                <w:rFonts w:ascii="ＭＳ Ｐゴシック" w:eastAsia="ＭＳ Ｐゴシック" w:hAnsi="ＭＳ Ｐゴシック"/>
                <w:b/>
              </w:rPr>
            </w:pPr>
          </w:p>
        </w:tc>
        <w:tc>
          <w:tcPr>
            <w:tcW w:w="4686" w:type="dxa"/>
            <w:tcBorders>
              <w:top w:val="single" w:sz="12" w:space="0" w:color="auto"/>
            </w:tcBorders>
            <w:vAlign w:val="center"/>
          </w:tcPr>
          <w:p w:rsidR="00952547" w:rsidRPr="007B7084" w:rsidRDefault="00952547" w:rsidP="00D937BA">
            <w:pPr>
              <w:jc w:val="center"/>
              <w:rPr>
                <w:rFonts w:ascii="ＭＳ Ｐゴシック" w:eastAsia="ＭＳ Ｐゴシック" w:hAnsi="ＭＳ Ｐゴシック"/>
                <w:b/>
              </w:rPr>
            </w:pPr>
          </w:p>
        </w:tc>
      </w:tr>
      <w:tr w:rsidR="00952547" w:rsidRPr="007B7084" w:rsidTr="00D937BA">
        <w:trPr>
          <w:trHeight w:val="450"/>
        </w:trPr>
        <w:tc>
          <w:tcPr>
            <w:tcW w:w="2769" w:type="dxa"/>
            <w:tcBorders>
              <w:top w:val="dashed" w:sz="4" w:space="0" w:color="auto"/>
              <w:bottom w:val="single" w:sz="12" w:space="0" w:color="auto"/>
            </w:tcBorders>
            <w:vAlign w:val="center"/>
          </w:tcPr>
          <w:p w:rsidR="00952547" w:rsidRPr="007B7084" w:rsidRDefault="00952547" w:rsidP="00D937BA">
            <w:pPr>
              <w:jc w:val="center"/>
              <w:rPr>
                <w:rFonts w:ascii="ＭＳ Ｐゴシック" w:eastAsia="ＭＳ Ｐゴシック" w:hAnsi="ＭＳ Ｐゴシック"/>
                <w:b/>
              </w:rPr>
            </w:pPr>
          </w:p>
        </w:tc>
        <w:tc>
          <w:tcPr>
            <w:tcW w:w="1917" w:type="dxa"/>
            <w:tcBorders>
              <w:bottom w:val="single" w:sz="12" w:space="0" w:color="auto"/>
            </w:tcBorders>
            <w:vAlign w:val="center"/>
          </w:tcPr>
          <w:p w:rsidR="00952547" w:rsidRPr="007B7084" w:rsidRDefault="00952547" w:rsidP="00D937BA">
            <w:pPr>
              <w:jc w:val="center"/>
              <w:rPr>
                <w:rFonts w:ascii="ＭＳ Ｐゴシック" w:eastAsia="ＭＳ Ｐゴシック" w:hAnsi="ＭＳ Ｐゴシック"/>
                <w:b/>
              </w:rPr>
            </w:pPr>
          </w:p>
        </w:tc>
        <w:tc>
          <w:tcPr>
            <w:tcW w:w="4686" w:type="dxa"/>
            <w:tcBorders>
              <w:bottom w:val="single" w:sz="12" w:space="0" w:color="auto"/>
            </w:tcBorders>
            <w:vAlign w:val="center"/>
          </w:tcPr>
          <w:p w:rsidR="00952547" w:rsidRPr="007B7084" w:rsidRDefault="00952547" w:rsidP="00D937BA">
            <w:pPr>
              <w:jc w:val="center"/>
              <w:rPr>
                <w:rFonts w:ascii="ＭＳ Ｐゴシック" w:eastAsia="ＭＳ Ｐゴシック" w:hAnsi="ＭＳ Ｐゴシック"/>
                <w:b/>
              </w:rPr>
            </w:pPr>
          </w:p>
        </w:tc>
      </w:tr>
      <w:tr w:rsidR="00952547" w:rsidRPr="007B7084" w:rsidTr="00D937BA">
        <w:trPr>
          <w:trHeight w:val="450"/>
        </w:trPr>
        <w:tc>
          <w:tcPr>
            <w:tcW w:w="2769" w:type="dxa"/>
            <w:tcBorders>
              <w:top w:val="single" w:sz="12" w:space="0" w:color="auto"/>
              <w:bottom w:val="dashed" w:sz="4" w:space="0" w:color="auto"/>
            </w:tcBorders>
            <w:vAlign w:val="center"/>
          </w:tcPr>
          <w:p w:rsidR="00952547" w:rsidRPr="007B7084" w:rsidRDefault="00952547" w:rsidP="00D937BA">
            <w:pPr>
              <w:jc w:val="center"/>
              <w:rPr>
                <w:rFonts w:ascii="ＭＳ Ｐゴシック" w:eastAsia="ＭＳ Ｐゴシック" w:hAnsi="ＭＳ Ｐゴシック"/>
                <w:b/>
              </w:rPr>
            </w:pPr>
          </w:p>
        </w:tc>
        <w:tc>
          <w:tcPr>
            <w:tcW w:w="1917" w:type="dxa"/>
            <w:tcBorders>
              <w:top w:val="single" w:sz="12" w:space="0" w:color="auto"/>
            </w:tcBorders>
            <w:vAlign w:val="center"/>
          </w:tcPr>
          <w:p w:rsidR="00952547" w:rsidRPr="007B7084" w:rsidRDefault="00952547" w:rsidP="00D937BA">
            <w:pPr>
              <w:jc w:val="center"/>
              <w:rPr>
                <w:rFonts w:ascii="ＭＳ Ｐゴシック" w:eastAsia="ＭＳ Ｐゴシック" w:hAnsi="ＭＳ Ｐゴシック"/>
                <w:b/>
              </w:rPr>
            </w:pPr>
          </w:p>
        </w:tc>
        <w:tc>
          <w:tcPr>
            <w:tcW w:w="4686" w:type="dxa"/>
            <w:tcBorders>
              <w:top w:val="single" w:sz="12" w:space="0" w:color="auto"/>
            </w:tcBorders>
            <w:vAlign w:val="center"/>
          </w:tcPr>
          <w:p w:rsidR="00952547" w:rsidRPr="007B7084" w:rsidRDefault="00952547" w:rsidP="00D937BA">
            <w:pPr>
              <w:jc w:val="center"/>
              <w:rPr>
                <w:rFonts w:ascii="ＭＳ Ｐゴシック" w:eastAsia="ＭＳ Ｐゴシック" w:hAnsi="ＭＳ Ｐゴシック"/>
                <w:b/>
              </w:rPr>
            </w:pPr>
          </w:p>
        </w:tc>
      </w:tr>
      <w:tr w:rsidR="00952547" w:rsidRPr="007B7084" w:rsidTr="00D937BA">
        <w:trPr>
          <w:trHeight w:val="450"/>
        </w:trPr>
        <w:tc>
          <w:tcPr>
            <w:tcW w:w="2769" w:type="dxa"/>
            <w:tcBorders>
              <w:top w:val="dashed" w:sz="4" w:space="0" w:color="auto"/>
              <w:bottom w:val="single" w:sz="12" w:space="0" w:color="auto"/>
            </w:tcBorders>
            <w:vAlign w:val="center"/>
          </w:tcPr>
          <w:p w:rsidR="00952547" w:rsidRPr="007B7084" w:rsidRDefault="00952547" w:rsidP="00D937BA">
            <w:pPr>
              <w:jc w:val="center"/>
              <w:rPr>
                <w:rFonts w:ascii="ＭＳ Ｐゴシック" w:eastAsia="ＭＳ Ｐゴシック" w:hAnsi="ＭＳ Ｐゴシック"/>
                <w:b/>
              </w:rPr>
            </w:pPr>
          </w:p>
        </w:tc>
        <w:tc>
          <w:tcPr>
            <w:tcW w:w="1917" w:type="dxa"/>
            <w:tcBorders>
              <w:bottom w:val="single" w:sz="12" w:space="0" w:color="auto"/>
            </w:tcBorders>
            <w:vAlign w:val="center"/>
          </w:tcPr>
          <w:p w:rsidR="00952547" w:rsidRPr="007B7084" w:rsidRDefault="00952547" w:rsidP="00D937BA">
            <w:pPr>
              <w:jc w:val="center"/>
              <w:rPr>
                <w:rFonts w:ascii="ＭＳ Ｐゴシック" w:eastAsia="ＭＳ Ｐゴシック" w:hAnsi="ＭＳ Ｐゴシック"/>
                <w:b/>
              </w:rPr>
            </w:pPr>
          </w:p>
        </w:tc>
        <w:tc>
          <w:tcPr>
            <w:tcW w:w="4686" w:type="dxa"/>
            <w:tcBorders>
              <w:bottom w:val="single" w:sz="12" w:space="0" w:color="auto"/>
            </w:tcBorders>
            <w:vAlign w:val="center"/>
          </w:tcPr>
          <w:p w:rsidR="00952547" w:rsidRPr="007B7084" w:rsidRDefault="00952547" w:rsidP="00D937BA">
            <w:pPr>
              <w:jc w:val="center"/>
              <w:rPr>
                <w:rFonts w:ascii="ＭＳ Ｐゴシック" w:eastAsia="ＭＳ Ｐゴシック" w:hAnsi="ＭＳ Ｐゴシック"/>
                <w:b/>
              </w:rPr>
            </w:pPr>
          </w:p>
        </w:tc>
      </w:tr>
      <w:tr w:rsidR="00952547" w:rsidRPr="007B7084" w:rsidTr="00D937BA">
        <w:trPr>
          <w:trHeight w:val="450"/>
        </w:trPr>
        <w:tc>
          <w:tcPr>
            <w:tcW w:w="2769" w:type="dxa"/>
            <w:tcBorders>
              <w:top w:val="single" w:sz="12" w:space="0" w:color="auto"/>
              <w:bottom w:val="dashed" w:sz="4" w:space="0" w:color="auto"/>
            </w:tcBorders>
            <w:vAlign w:val="center"/>
          </w:tcPr>
          <w:p w:rsidR="00952547" w:rsidRPr="007B7084" w:rsidRDefault="00952547" w:rsidP="00D937BA">
            <w:pPr>
              <w:jc w:val="center"/>
              <w:rPr>
                <w:rFonts w:ascii="ＭＳ Ｐゴシック" w:eastAsia="ＭＳ Ｐゴシック" w:hAnsi="ＭＳ Ｐゴシック"/>
                <w:b/>
              </w:rPr>
            </w:pPr>
          </w:p>
        </w:tc>
        <w:tc>
          <w:tcPr>
            <w:tcW w:w="1917" w:type="dxa"/>
            <w:tcBorders>
              <w:top w:val="single" w:sz="12" w:space="0" w:color="auto"/>
            </w:tcBorders>
            <w:vAlign w:val="center"/>
          </w:tcPr>
          <w:p w:rsidR="00952547" w:rsidRPr="007B7084" w:rsidRDefault="00952547" w:rsidP="00D937BA">
            <w:pPr>
              <w:jc w:val="center"/>
              <w:rPr>
                <w:rFonts w:ascii="ＭＳ Ｐゴシック" w:eastAsia="ＭＳ Ｐゴシック" w:hAnsi="ＭＳ Ｐゴシック"/>
                <w:b/>
              </w:rPr>
            </w:pPr>
          </w:p>
        </w:tc>
        <w:tc>
          <w:tcPr>
            <w:tcW w:w="4686" w:type="dxa"/>
            <w:tcBorders>
              <w:top w:val="single" w:sz="12" w:space="0" w:color="auto"/>
            </w:tcBorders>
            <w:vAlign w:val="center"/>
          </w:tcPr>
          <w:p w:rsidR="00952547" w:rsidRPr="007B7084" w:rsidRDefault="00952547" w:rsidP="00D937BA">
            <w:pPr>
              <w:jc w:val="center"/>
              <w:rPr>
                <w:rFonts w:ascii="ＭＳ Ｐゴシック" w:eastAsia="ＭＳ Ｐゴシック" w:hAnsi="ＭＳ Ｐゴシック"/>
                <w:b/>
              </w:rPr>
            </w:pPr>
          </w:p>
        </w:tc>
      </w:tr>
      <w:tr w:rsidR="00952547" w:rsidRPr="007B7084" w:rsidTr="00D937BA">
        <w:trPr>
          <w:trHeight w:val="450"/>
        </w:trPr>
        <w:tc>
          <w:tcPr>
            <w:tcW w:w="2769" w:type="dxa"/>
            <w:tcBorders>
              <w:top w:val="dashed" w:sz="4" w:space="0" w:color="auto"/>
              <w:bottom w:val="single" w:sz="12" w:space="0" w:color="auto"/>
            </w:tcBorders>
            <w:vAlign w:val="center"/>
          </w:tcPr>
          <w:p w:rsidR="00952547" w:rsidRPr="007B7084" w:rsidRDefault="00952547" w:rsidP="00D937BA">
            <w:pPr>
              <w:jc w:val="center"/>
              <w:rPr>
                <w:rFonts w:ascii="ＭＳ Ｐゴシック" w:eastAsia="ＭＳ Ｐゴシック" w:hAnsi="ＭＳ Ｐゴシック"/>
                <w:b/>
              </w:rPr>
            </w:pPr>
          </w:p>
        </w:tc>
        <w:tc>
          <w:tcPr>
            <w:tcW w:w="1917" w:type="dxa"/>
            <w:tcBorders>
              <w:bottom w:val="single" w:sz="12" w:space="0" w:color="auto"/>
            </w:tcBorders>
            <w:vAlign w:val="center"/>
          </w:tcPr>
          <w:p w:rsidR="00952547" w:rsidRPr="007B7084" w:rsidRDefault="00952547" w:rsidP="00D937BA">
            <w:pPr>
              <w:jc w:val="center"/>
              <w:rPr>
                <w:rFonts w:ascii="ＭＳ Ｐゴシック" w:eastAsia="ＭＳ Ｐゴシック" w:hAnsi="ＭＳ Ｐゴシック"/>
                <w:b/>
              </w:rPr>
            </w:pPr>
          </w:p>
        </w:tc>
        <w:tc>
          <w:tcPr>
            <w:tcW w:w="4686" w:type="dxa"/>
            <w:tcBorders>
              <w:bottom w:val="single" w:sz="12" w:space="0" w:color="auto"/>
            </w:tcBorders>
            <w:vAlign w:val="center"/>
          </w:tcPr>
          <w:p w:rsidR="00952547" w:rsidRPr="007B7084" w:rsidRDefault="00952547" w:rsidP="00D937BA">
            <w:pPr>
              <w:jc w:val="center"/>
              <w:rPr>
                <w:rFonts w:ascii="ＭＳ Ｐゴシック" w:eastAsia="ＭＳ Ｐゴシック" w:hAnsi="ＭＳ Ｐゴシック"/>
                <w:b/>
              </w:rPr>
            </w:pPr>
          </w:p>
        </w:tc>
      </w:tr>
      <w:tr w:rsidR="00952547" w:rsidRPr="007B7084" w:rsidTr="00D937BA">
        <w:trPr>
          <w:trHeight w:val="450"/>
        </w:trPr>
        <w:tc>
          <w:tcPr>
            <w:tcW w:w="2769" w:type="dxa"/>
            <w:tcBorders>
              <w:top w:val="single" w:sz="12" w:space="0" w:color="auto"/>
              <w:bottom w:val="dashed" w:sz="4" w:space="0" w:color="auto"/>
            </w:tcBorders>
            <w:vAlign w:val="center"/>
          </w:tcPr>
          <w:p w:rsidR="00952547" w:rsidRPr="007B7084" w:rsidRDefault="00952547" w:rsidP="00D937BA">
            <w:pPr>
              <w:jc w:val="center"/>
              <w:rPr>
                <w:rFonts w:ascii="ＭＳ Ｐゴシック" w:eastAsia="ＭＳ Ｐゴシック" w:hAnsi="ＭＳ Ｐゴシック"/>
                <w:b/>
              </w:rPr>
            </w:pPr>
          </w:p>
        </w:tc>
        <w:tc>
          <w:tcPr>
            <w:tcW w:w="1917" w:type="dxa"/>
            <w:tcBorders>
              <w:top w:val="single" w:sz="12" w:space="0" w:color="auto"/>
            </w:tcBorders>
            <w:vAlign w:val="center"/>
          </w:tcPr>
          <w:p w:rsidR="00952547" w:rsidRPr="007B7084" w:rsidRDefault="00952547" w:rsidP="00D937BA">
            <w:pPr>
              <w:jc w:val="center"/>
              <w:rPr>
                <w:rFonts w:ascii="ＭＳ Ｐゴシック" w:eastAsia="ＭＳ Ｐゴシック" w:hAnsi="ＭＳ Ｐゴシック"/>
                <w:b/>
              </w:rPr>
            </w:pPr>
          </w:p>
        </w:tc>
        <w:tc>
          <w:tcPr>
            <w:tcW w:w="4686" w:type="dxa"/>
            <w:tcBorders>
              <w:top w:val="single" w:sz="12" w:space="0" w:color="auto"/>
            </w:tcBorders>
            <w:vAlign w:val="center"/>
          </w:tcPr>
          <w:p w:rsidR="00952547" w:rsidRPr="007B7084" w:rsidRDefault="00952547" w:rsidP="00D937BA">
            <w:pPr>
              <w:jc w:val="center"/>
              <w:rPr>
                <w:rFonts w:ascii="ＭＳ Ｐゴシック" w:eastAsia="ＭＳ Ｐゴシック" w:hAnsi="ＭＳ Ｐゴシック"/>
                <w:b/>
              </w:rPr>
            </w:pPr>
          </w:p>
        </w:tc>
      </w:tr>
      <w:tr w:rsidR="00952547" w:rsidRPr="007B7084" w:rsidTr="00D937BA">
        <w:trPr>
          <w:trHeight w:val="450"/>
        </w:trPr>
        <w:tc>
          <w:tcPr>
            <w:tcW w:w="2769" w:type="dxa"/>
            <w:tcBorders>
              <w:top w:val="dashed" w:sz="4" w:space="0" w:color="auto"/>
              <w:bottom w:val="single" w:sz="12" w:space="0" w:color="auto"/>
            </w:tcBorders>
            <w:vAlign w:val="center"/>
          </w:tcPr>
          <w:p w:rsidR="00952547" w:rsidRPr="007B7084" w:rsidRDefault="00952547" w:rsidP="00D937BA">
            <w:pPr>
              <w:jc w:val="center"/>
              <w:rPr>
                <w:rFonts w:ascii="ＭＳ Ｐゴシック" w:eastAsia="ＭＳ Ｐゴシック" w:hAnsi="ＭＳ Ｐゴシック"/>
                <w:b/>
              </w:rPr>
            </w:pPr>
          </w:p>
        </w:tc>
        <w:tc>
          <w:tcPr>
            <w:tcW w:w="1917" w:type="dxa"/>
            <w:tcBorders>
              <w:bottom w:val="single" w:sz="12" w:space="0" w:color="auto"/>
            </w:tcBorders>
            <w:vAlign w:val="center"/>
          </w:tcPr>
          <w:p w:rsidR="00952547" w:rsidRPr="007B7084" w:rsidRDefault="00952547" w:rsidP="00D937BA">
            <w:pPr>
              <w:jc w:val="center"/>
              <w:rPr>
                <w:rFonts w:ascii="ＭＳ Ｐゴシック" w:eastAsia="ＭＳ Ｐゴシック" w:hAnsi="ＭＳ Ｐゴシック"/>
                <w:b/>
              </w:rPr>
            </w:pPr>
          </w:p>
        </w:tc>
        <w:tc>
          <w:tcPr>
            <w:tcW w:w="4686" w:type="dxa"/>
            <w:tcBorders>
              <w:bottom w:val="single" w:sz="12" w:space="0" w:color="auto"/>
            </w:tcBorders>
            <w:vAlign w:val="center"/>
          </w:tcPr>
          <w:p w:rsidR="00952547" w:rsidRPr="007B7084" w:rsidRDefault="00952547" w:rsidP="00D937BA">
            <w:pPr>
              <w:jc w:val="center"/>
              <w:rPr>
                <w:rFonts w:ascii="ＭＳ Ｐゴシック" w:eastAsia="ＭＳ Ｐゴシック" w:hAnsi="ＭＳ Ｐゴシック"/>
                <w:b/>
              </w:rPr>
            </w:pPr>
          </w:p>
        </w:tc>
      </w:tr>
      <w:tr w:rsidR="00952547" w:rsidRPr="007B7084" w:rsidTr="00D937BA">
        <w:trPr>
          <w:trHeight w:val="450"/>
        </w:trPr>
        <w:tc>
          <w:tcPr>
            <w:tcW w:w="2769" w:type="dxa"/>
            <w:tcBorders>
              <w:top w:val="single" w:sz="12" w:space="0" w:color="auto"/>
              <w:bottom w:val="dashed" w:sz="4" w:space="0" w:color="auto"/>
            </w:tcBorders>
            <w:vAlign w:val="center"/>
          </w:tcPr>
          <w:p w:rsidR="00952547" w:rsidRPr="007B7084" w:rsidRDefault="00952547" w:rsidP="00D937BA">
            <w:pPr>
              <w:jc w:val="center"/>
              <w:rPr>
                <w:rFonts w:ascii="ＭＳ Ｐゴシック" w:eastAsia="ＭＳ Ｐゴシック" w:hAnsi="ＭＳ Ｐゴシック"/>
                <w:b/>
              </w:rPr>
            </w:pPr>
          </w:p>
        </w:tc>
        <w:tc>
          <w:tcPr>
            <w:tcW w:w="1917" w:type="dxa"/>
            <w:tcBorders>
              <w:top w:val="single" w:sz="12" w:space="0" w:color="auto"/>
            </w:tcBorders>
            <w:vAlign w:val="center"/>
          </w:tcPr>
          <w:p w:rsidR="00952547" w:rsidRPr="007B7084" w:rsidRDefault="00952547" w:rsidP="00D937BA">
            <w:pPr>
              <w:jc w:val="center"/>
              <w:rPr>
                <w:rFonts w:ascii="ＭＳ Ｐゴシック" w:eastAsia="ＭＳ Ｐゴシック" w:hAnsi="ＭＳ Ｐゴシック"/>
                <w:b/>
              </w:rPr>
            </w:pPr>
          </w:p>
        </w:tc>
        <w:tc>
          <w:tcPr>
            <w:tcW w:w="4686" w:type="dxa"/>
            <w:tcBorders>
              <w:top w:val="single" w:sz="12" w:space="0" w:color="auto"/>
            </w:tcBorders>
            <w:vAlign w:val="center"/>
          </w:tcPr>
          <w:p w:rsidR="00952547" w:rsidRPr="007B7084" w:rsidRDefault="00952547" w:rsidP="00D937BA">
            <w:pPr>
              <w:jc w:val="center"/>
              <w:rPr>
                <w:rFonts w:ascii="ＭＳ Ｐゴシック" w:eastAsia="ＭＳ Ｐゴシック" w:hAnsi="ＭＳ Ｐゴシック"/>
                <w:b/>
              </w:rPr>
            </w:pPr>
          </w:p>
        </w:tc>
      </w:tr>
      <w:tr w:rsidR="00952547" w:rsidRPr="007B7084" w:rsidTr="00D937BA">
        <w:trPr>
          <w:trHeight w:val="450"/>
        </w:trPr>
        <w:tc>
          <w:tcPr>
            <w:tcW w:w="2769" w:type="dxa"/>
            <w:tcBorders>
              <w:top w:val="dashed" w:sz="4" w:space="0" w:color="auto"/>
              <w:bottom w:val="single" w:sz="12" w:space="0" w:color="auto"/>
            </w:tcBorders>
            <w:vAlign w:val="center"/>
          </w:tcPr>
          <w:p w:rsidR="00952547" w:rsidRPr="007B7084" w:rsidRDefault="00952547" w:rsidP="00D937BA">
            <w:pPr>
              <w:jc w:val="center"/>
              <w:rPr>
                <w:rFonts w:ascii="ＭＳ Ｐゴシック" w:eastAsia="ＭＳ Ｐゴシック" w:hAnsi="ＭＳ Ｐゴシック"/>
                <w:b/>
              </w:rPr>
            </w:pPr>
          </w:p>
        </w:tc>
        <w:tc>
          <w:tcPr>
            <w:tcW w:w="1917" w:type="dxa"/>
            <w:tcBorders>
              <w:bottom w:val="single" w:sz="12" w:space="0" w:color="auto"/>
            </w:tcBorders>
            <w:vAlign w:val="center"/>
          </w:tcPr>
          <w:p w:rsidR="00952547" w:rsidRPr="007B7084" w:rsidRDefault="00952547" w:rsidP="00D937BA">
            <w:pPr>
              <w:jc w:val="center"/>
              <w:rPr>
                <w:rFonts w:ascii="ＭＳ Ｐゴシック" w:eastAsia="ＭＳ Ｐゴシック" w:hAnsi="ＭＳ Ｐゴシック"/>
                <w:b/>
              </w:rPr>
            </w:pPr>
          </w:p>
        </w:tc>
        <w:tc>
          <w:tcPr>
            <w:tcW w:w="4686" w:type="dxa"/>
            <w:tcBorders>
              <w:bottom w:val="single" w:sz="12" w:space="0" w:color="auto"/>
            </w:tcBorders>
            <w:vAlign w:val="center"/>
          </w:tcPr>
          <w:p w:rsidR="00952547" w:rsidRPr="007B7084" w:rsidRDefault="00952547" w:rsidP="00D937BA">
            <w:pPr>
              <w:jc w:val="center"/>
              <w:rPr>
                <w:rFonts w:ascii="ＭＳ Ｐゴシック" w:eastAsia="ＭＳ Ｐゴシック" w:hAnsi="ＭＳ Ｐゴシック"/>
                <w:b/>
              </w:rPr>
            </w:pPr>
          </w:p>
        </w:tc>
      </w:tr>
      <w:tr w:rsidR="00952547" w:rsidRPr="007B7084" w:rsidTr="00D937BA">
        <w:trPr>
          <w:trHeight w:val="450"/>
        </w:trPr>
        <w:tc>
          <w:tcPr>
            <w:tcW w:w="2769" w:type="dxa"/>
            <w:tcBorders>
              <w:top w:val="single" w:sz="12" w:space="0" w:color="auto"/>
              <w:bottom w:val="dashed" w:sz="4" w:space="0" w:color="auto"/>
            </w:tcBorders>
            <w:vAlign w:val="center"/>
          </w:tcPr>
          <w:p w:rsidR="00952547" w:rsidRPr="007B7084" w:rsidRDefault="00952547" w:rsidP="00D937BA">
            <w:pPr>
              <w:jc w:val="center"/>
              <w:rPr>
                <w:rFonts w:ascii="ＭＳ Ｐゴシック" w:eastAsia="ＭＳ Ｐゴシック" w:hAnsi="ＭＳ Ｐゴシック"/>
                <w:b/>
              </w:rPr>
            </w:pPr>
          </w:p>
        </w:tc>
        <w:tc>
          <w:tcPr>
            <w:tcW w:w="1917" w:type="dxa"/>
            <w:tcBorders>
              <w:top w:val="single" w:sz="12" w:space="0" w:color="auto"/>
            </w:tcBorders>
            <w:vAlign w:val="center"/>
          </w:tcPr>
          <w:p w:rsidR="00952547" w:rsidRPr="007B7084" w:rsidRDefault="00952547" w:rsidP="00D937BA">
            <w:pPr>
              <w:jc w:val="center"/>
              <w:rPr>
                <w:rFonts w:ascii="ＭＳ Ｐゴシック" w:eastAsia="ＭＳ Ｐゴシック" w:hAnsi="ＭＳ Ｐゴシック"/>
                <w:b/>
              </w:rPr>
            </w:pPr>
          </w:p>
        </w:tc>
        <w:tc>
          <w:tcPr>
            <w:tcW w:w="4686" w:type="dxa"/>
            <w:tcBorders>
              <w:top w:val="single" w:sz="12" w:space="0" w:color="auto"/>
            </w:tcBorders>
            <w:vAlign w:val="center"/>
          </w:tcPr>
          <w:p w:rsidR="00952547" w:rsidRPr="007B7084" w:rsidRDefault="00952547" w:rsidP="00D937BA">
            <w:pPr>
              <w:jc w:val="center"/>
              <w:rPr>
                <w:rFonts w:ascii="ＭＳ Ｐゴシック" w:eastAsia="ＭＳ Ｐゴシック" w:hAnsi="ＭＳ Ｐゴシック"/>
                <w:b/>
              </w:rPr>
            </w:pPr>
          </w:p>
        </w:tc>
      </w:tr>
      <w:tr w:rsidR="00952547" w:rsidRPr="007B7084" w:rsidTr="00D937BA">
        <w:trPr>
          <w:trHeight w:val="450"/>
        </w:trPr>
        <w:tc>
          <w:tcPr>
            <w:tcW w:w="2769" w:type="dxa"/>
            <w:tcBorders>
              <w:top w:val="dashed" w:sz="4" w:space="0" w:color="auto"/>
              <w:bottom w:val="single" w:sz="12" w:space="0" w:color="auto"/>
            </w:tcBorders>
            <w:vAlign w:val="center"/>
          </w:tcPr>
          <w:p w:rsidR="00952547" w:rsidRPr="007B7084" w:rsidRDefault="00952547" w:rsidP="00D937BA">
            <w:pPr>
              <w:jc w:val="center"/>
              <w:rPr>
                <w:rFonts w:ascii="ＭＳ Ｐゴシック" w:eastAsia="ＭＳ Ｐゴシック" w:hAnsi="ＭＳ Ｐゴシック"/>
                <w:b/>
              </w:rPr>
            </w:pPr>
          </w:p>
        </w:tc>
        <w:tc>
          <w:tcPr>
            <w:tcW w:w="1917" w:type="dxa"/>
            <w:tcBorders>
              <w:bottom w:val="single" w:sz="12" w:space="0" w:color="auto"/>
            </w:tcBorders>
            <w:vAlign w:val="center"/>
          </w:tcPr>
          <w:p w:rsidR="00952547" w:rsidRPr="007B7084" w:rsidRDefault="00952547" w:rsidP="00D937BA">
            <w:pPr>
              <w:jc w:val="center"/>
              <w:rPr>
                <w:rFonts w:ascii="ＭＳ Ｐゴシック" w:eastAsia="ＭＳ Ｐゴシック" w:hAnsi="ＭＳ Ｐゴシック"/>
                <w:b/>
              </w:rPr>
            </w:pPr>
          </w:p>
        </w:tc>
        <w:tc>
          <w:tcPr>
            <w:tcW w:w="4686" w:type="dxa"/>
            <w:tcBorders>
              <w:bottom w:val="single" w:sz="12" w:space="0" w:color="auto"/>
            </w:tcBorders>
            <w:vAlign w:val="center"/>
          </w:tcPr>
          <w:p w:rsidR="00952547" w:rsidRPr="007B7084" w:rsidRDefault="00952547" w:rsidP="00D937BA">
            <w:pPr>
              <w:jc w:val="center"/>
              <w:rPr>
                <w:rFonts w:ascii="ＭＳ Ｐゴシック" w:eastAsia="ＭＳ Ｐゴシック" w:hAnsi="ＭＳ Ｐゴシック"/>
                <w:b/>
              </w:rPr>
            </w:pPr>
          </w:p>
        </w:tc>
      </w:tr>
      <w:tr w:rsidR="00952547" w:rsidRPr="007B7084" w:rsidTr="00D937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69" w:type="dxa"/>
            <w:tcBorders>
              <w:top w:val="single" w:sz="12" w:space="0" w:color="auto"/>
              <w:left w:val="single" w:sz="12" w:space="0" w:color="auto"/>
              <w:bottom w:val="dashed" w:sz="4" w:space="0" w:color="auto"/>
            </w:tcBorders>
            <w:vAlign w:val="center"/>
          </w:tcPr>
          <w:p w:rsidR="00952547" w:rsidRPr="007B7084" w:rsidRDefault="00952547" w:rsidP="00D937BA">
            <w:pPr>
              <w:jc w:val="center"/>
              <w:rPr>
                <w:rFonts w:ascii="ＭＳ Ｐゴシック" w:eastAsia="ＭＳ Ｐゴシック" w:hAnsi="ＭＳ Ｐゴシック"/>
                <w:b/>
              </w:rPr>
            </w:pPr>
          </w:p>
        </w:tc>
        <w:tc>
          <w:tcPr>
            <w:tcW w:w="1917" w:type="dxa"/>
            <w:tcBorders>
              <w:top w:val="single" w:sz="12" w:space="0" w:color="auto"/>
            </w:tcBorders>
            <w:vAlign w:val="center"/>
          </w:tcPr>
          <w:p w:rsidR="00952547" w:rsidRPr="007B7084" w:rsidRDefault="00952547" w:rsidP="00D937BA">
            <w:pPr>
              <w:jc w:val="center"/>
              <w:rPr>
                <w:rFonts w:ascii="ＭＳ Ｐゴシック" w:eastAsia="ＭＳ Ｐゴシック" w:hAnsi="ＭＳ Ｐゴシック"/>
                <w:b/>
              </w:rPr>
            </w:pPr>
          </w:p>
        </w:tc>
        <w:tc>
          <w:tcPr>
            <w:tcW w:w="4686" w:type="dxa"/>
            <w:tcBorders>
              <w:top w:val="single" w:sz="12" w:space="0" w:color="auto"/>
              <w:right w:val="single" w:sz="12" w:space="0" w:color="auto"/>
            </w:tcBorders>
            <w:vAlign w:val="center"/>
          </w:tcPr>
          <w:p w:rsidR="00952547" w:rsidRPr="007B7084" w:rsidRDefault="00952547" w:rsidP="00D937BA">
            <w:pPr>
              <w:jc w:val="center"/>
              <w:rPr>
                <w:rFonts w:ascii="ＭＳ Ｐゴシック" w:eastAsia="ＭＳ Ｐゴシック" w:hAnsi="ＭＳ Ｐゴシック"/>
                <w:b/>
              </w:rPr>
            </w:pPr>
          </w:p>
        </w:tc>
      </w:tr>
      <w:tr w:rsidR="00952547" w:rsidRPr="007B7084" w:rsidTr="00D937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69" w:type="dxa"/>
            <w:tcBorders>
              <w:top w:val="dashed" w:sz="4" w:space="0" w:color="auto"/>
              <w:left w:val="single" w:sz="12" w:space="0" w:color="auto"/>
              <w:bottom w:val="single" w:sz="12" w:space="0" w:color="auto"/>
            </w:tcBorders>
            <w:vAlign w:val="center"/>
          </w:tcPr>
          <w:p w:rsidR="00952547" w:rsidRPr="007B7084" w:rsidRDefault="00952547" w:rsidP="00D937BA">
            <w:pPr>
              <w:jc w:val="center"/>
              <w:rPr>
                <w:rFonts w:ascii="ＭＳ Ｐゴシック" w:eastAsia="ＭＳ Ｐゴシック" w:hAnsi="ＭＳ Ｐゴシック"/>
                <w:b/>
              </w:rPr>
            </w:pPr>
          </w:p>
        </w:tc>
        <w:tc>
          <w:tcPr>
            <w:tcW w:w="1917" w:type="dxa"/>
            <w:tcBorders>
              <w:bottom w:val="single" w:sz="12" w:space="0" w:color="auto"/>
            </w:tcBorders>
            <w:vAlign w:val="center"/>
          </w:tcPr>
          <w:p w:rsidR="00952547" w:rsidRPr="007B7084" w:rsidRDefault="00952547" w:rsidP="00D937BA">
            <w:pPr>
              <w:jc w:val="center"/>
              <w:rPr>
                <w:rFonts w:ascii="ＭＳ Ｐゴシック" w:eastAsia="ＭＳ Ｐゴシック" w:hAnsi="ＭＳ Ｐゴシック"/>
                <w:b/>
              </w:rPr>
            </w:pPr>
          </w:p>
        </w:tc>
        <w:tc>
          <w:tcPr>
            <w:tcW w:w="4686" w:type="dxa"/>
            <w:tcBorders>
              <w:bottom w:val="single" w:sz="12" w:space="0" w:color="auto"/>
              <w:right w:val="single" w:sz="12" w:space="0" w:color="auto"/>
            </w:tcBorders>
            <w:vAlign w:val="center"/>
          </w:tcPr>
          <w:p w:rsidR="00952547" w:rsidRPr="007B7084" w:rsidRDefault="00952547" w:rsidP="00D937BA">
            <w:pPr>
              <w:jc w:val="center"/>
              <w:rPr>
                <w:rFonts w:ascii="ＭＳ Ｐゴシック" w:eastAsia="ＭＳ Ｐゴシック" w:hAnsi="ＭＳ Ｐゴシック"/>
                <w:b/>
              </w:rPr>
            </w:pPr>
          </w:p>
        </w:tc>
      </w:tr>
      <w:tr w:rsidR="00952547" w:rsidRPr="007B7084" w:rsidTr="00D937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69" w:type="dxa"/>
            <w:tcBorders>
              <w:top w:val="single" w:sz="12" w:space="0" w:color="auto"/>
              <w:left w:val="single" w:sz="12" w:space="0" w:color="auto"/>
              <w:bottom w:val="dashed" w:sz="4" w:space="0" w:color="auto"/>
            </w:tcBorders>
            <w:vAlign w:val="center"/>
          </w:tcPr>
          <w:p w:rsidR="00952547" w:rsidRPr="007B7084" w:rsidRDefault="00952547" w:rsidP="00D937BA">
            <w:pPr>
              <w:jc w:val="center"/>
              <w:rPr>
                <w:rFonts w:ascii="ＭＳ Ｐゴシック" w:eastAsia="ＭＳ Ｐゴシック" w:hAnsi="ＭＳ Ｐゴシック"/>
                <w:b/>
              </w:rPr>
            </w:pPr>
          </w:p>
        </w:tc>
        <w:tc>
          <w:tcPr>
            <w:tcW w:w="1917" w:type="dxa"/>
            <w:tcBorders>
              <w:top w:val="single" w:sz="12" w:space="0" w:color="auto"/>
            </w:tcBorders>
            <w:vAlign w:val="center"/>
          </w:tcPr>
          <w:p w:rsidR="00952547" w:rsidRPr="007B7084" w:rsidRDefault="00952547" w:rsidP="00D937BA">
            <w:pPr>
              <w:jc w:val="center"/>
              <w:rPr>
                <w:rFonts w:ascii="ＭＳ Ｐゴシック" w:eastAsia="ＭＳ Ｐゴシック" w:hAnsi="ＭＳ Ｐゴシック"/>
                <w:b/>
              </w:rPr>
            </w:pPr>
          </w:p>
        </w:tc>
        <w:tc>
          <w:tcPr>
            <w:tcW w:w="4686" w:type="dxa"/>
            <w:tcBorders>
              <w:top w:val="single" w:sz="12" w:space="0" w:color="auto"/>
              <w:right w:val="single" w:sz="12" w:space="0" w:color="auto"/>
            </w:tcBorders>
            <w:vAlign w:val="center"/>
          </w:tcPr>
          <w:p w:rsidR="00952547" w:rsidRPr="007B7084" w:rsidRDefault="00952547" w:rsidP="00D937BA">
            <w:pPr>
              <w:jc w:val="center"/>
              <w:rPr>
                <w:rFonts w:ascii="ＭＳ Ｐゴシック" w:eastAsia="ＭＳ Ｐゴシック" w:hAnsi="ＭＳ Ｐゴシック"/>
                <w:b/>
              </w:rPr>
            </w:pPr>
          </w:p>
        </w:tc>
      </w:tr>
      <w:tr w:rsidR="00952547" w:rsidRPr="007B7084" w:rsidTr="00D937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69" w:type="dxa"/>
            <w:tcBorders>
              <w:top w:val="dashed" w:sz="4" w:space="0" w:color="auto"/>
              <w:left w:val="single" w:sz="12" w:space="0" w:color="auto"/>
              <w:bottom w:val="single" w:sz="12" w:space="0" w:color="auto"/>
            </w:tcBorders>
            <w:vAlign w:val="center"/>
          </w:tcPr>
          <w:p w:rsidR="00952547" w:rsidRPr="007B7084" w:rsidRDefault="00952547" w:rsidP="00D937BA">
            <w:pPr>
              <w:jc w:val="center"/>
              <w:rPr>
                <w:rFonts w:ascii="ＭＳ Ｐゴシック" w:eastAsia="ＭＳ Ｐゴシック" w:hAnsi="ＭＳ Ｐゴシック"/>
                <w:b/>
              </w:rPr>
            </w:pPr>
          </w:p>
        </w:tc>
        <w:tc>
          <w:tcPr>
            <w:tcW w:w="1917" w:type="dxa"/>
            <w:tcBorders>
              <w:bottom w:val="single" w:sz="12" w:space="0" w:color="auto"/>
            </w:tcBorders>
            <w:vAlign w:val="center"/>
          </w:tcPr>
          <w:p w:rsidR="00952547" w:rsidRPr="007B7084" w:rsidRDefault="00952547" w:rsidP="00D937BA">
            <w:pPr>
              <w:jc w:val="center"/>
              <w:rPr>
                <w:rFonts w:ascii="ＭＳ Ｐゴシック" w:eastAsia="ＭＳ Ｐゴシック" w:hAnsi="ＭＳ Ｐゴシック"/>
                <w:b/>
              </w:rPr>
            </w:pPr>
          </w:p>
        </w:tc>
        <w:tc>
          <w:tcPr>
            <w:tcW w:w="4686" w:type="dxa"/>
            <w:tcBorders>
              <w:bottom w:val="single" w:sz="12" w:space="0" w:color="auto"/>
              <w:right w:val="single" w:sz="12" w:space="0" w:color="auto"/>
            </w:tcBorders>
            <w:vAlign w:val="center"/>
          </w:tcPr>
          <w:p w:rsidR="00952547" w:rsidRPr="007B7084" w:rsidRDefault="00952547" w:rsidP="00D937BA">
            <w:pPr>
              <w:jc w:val="center"/>
              <w:rPr>
                <w:rFonts w:ascii="ＭＳ Ｐゴシック" w:eastAsia="ＭＳ Ｐゴシック" w:hAnsi="ＭＳ Ｐゴシック"/>
                <w:b/>
              </w:rPr>
            </w:pPr>
          </w:p>
        </w:tc>
      </w:tr>
      <w:tr w:rsidR="00952547" w:rsidRPr="007B7084" w:rsidTr="00D937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69" w:type="dxa"/>
            <w:tcBorders>
              <w:top w:val="single" w:sz="12" w:space="0" w:color="auto"/>
              <w:left w:val="single" w:sz="12" w:space="0" w:color="auto"/>
              <w:bottom w:val="dashed" w:sz="4" w:space="0" w:color="auto"/>
              <w:right w:val="single" w:sz="4" w:space="0" w:color="auto"/>
            </w:tcBorders>
            <w:vAlign w:val="center"/>
          </w:tcPr>
          <w:p w:rsidR="00952547" w:rsidRPr="007B7084" w:rsidRDefault="00952547" w:rsidP="00D937BA">
            <w:pPr>
              <w:jc w:val="center"/>
              <w:rPr>
                <w:rFonts w:ascii="ＭＳ Ｐゴシック" w:eastAsia="ＭＳ Ｐゴシック" w:hAnsi="ＭＳ Ｐゴシック"/>
                <w:b/>
              </w:rPr>
            </w:pPr>
          </w:p>
        </w:tc>
        <w:tc>
          <w:tcPr>
            <w:tcW w:w="1917" w:type="dxa"/>
            <w:tcBorders>
              <w:top w:val="single" w:sz="12" w:space="0" w:color="auto"/>
              <w:left w:val="single" w:sz="4" w:space="0" w:color="auto"/>
              <w:bottom w:val="single" w:sz="4" w:space="0" w:color="auto"/>
              <w:right w:val="single" w:sz="4" w:space="0" w:color="auto"/>
            </w:tcBorders>
            <w:vAlign w:val="center"/>
          </w:tcPr>
          <w:p w:rsidR="00952547" w:rsidRPr="007B7084" w:rsidRDefault="00952547" w:rsidP="00D937BA">
            <w:pPr>
              <w:jc w:val="center"/>
              <w:rPr>
                <w:rFonts w:ascii="ＭＳ Ｐゴシック" w:eastAsia="ＭＳ Ｐゴシック" w:hAnsi="ＭＳ Ｐゴシック"/>
                <w:b/>
              </w:rPr>
            </w:pPr>
          </w:p>
        </w:tc>
        <w:tc>
          <w:tcPr>
            <w:tcW w:w="4686" w:type="dxa"/>
            <w:tcBorders>
              <w:top w:val="single" w:sz="12" w:space="0" w:color="auto"/>
              <w:left w:val="single" w:sz="4" w:space="0" w:color="auto"/>
              <w:bottom w:val="single" w:sz="4" w:space="0" w:color="auto"/>
              <w:right w:val="single" w:sz="12" w:space="0" w:color="auto"/>
            </w:tcBorders>
            <w:vAlign w:val="center"/>
          </w:tcPr>
          <w:p w:rsidR="00952547" w:rsidRPr="007B7084" w:rsidRDefault="00952547" w:rsidP="00D937BA">
            <w:pPr>
              <w:jc w:val="center"/>
              <w:rPr>
                <w:rFonts w:ascii="ＭＳ Ｐゴシック" w:eastAsia="ＭＳ Ｐゴシック" w:hAnsi="ＭＳ Ｐゴシック"/>
                <w:b/>
              </w:rPr>
            </w:pPr>
          </w:p>
        </w:tc>
      </w:tr>
      <w:tr w:rsidR="00952547" w:rsidRPr="007B7084" w:rsidTr="00D937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69" w:type="dxa"/>
            <w:tcBorders>
              <w:top w:val="dashed" w:sz="4" w:space="0" w:color="auto"/>
              <w:left w:val="single" w:sz="12" w:space="0" w:color="auto"/>
              <w:bottom w:val="single" w:sz="12" w:space="0" w:color="auto"/>
              <w:right w:val="single" w:sz="4" w:space="0" w:color="auto"/>
            </w:tcBorders>
            <w:vAlign w:val="center"/>
          </w:tcPr>
          <w:p w:rsidR="00952547" w:rsidRPr="007B7084" w:rsidRDefault="00952547" w:rsidP="00D937BA">
            <w:pPr>
              <w:jc w:val="center"/>
              <w:rPr>
                <w:rFonts w:ascii="ＭＳ Ｐゴシック" w:eastAsia="ＭＳ Ｐゴシック" w:hAnsi="ＭＳ Ｐゴシック"/>
                <w:b/>
              </w:rPr>
            </w:pPr>
          </w:p>
        </w:tc>
        <w:tc>
          <w:tcPr>
            <w:tcW w:w="1917" w:type="dxa"/>
            <w:tcBorders>
              <w:top w:val="single" w:sz="4" w:space="0" w:color="auto"/>
              <w:left w:val="single" w:sz="4" w:space="0" w:color="auto"/>
              <w:bottom w:val="single" w:sz="12" w:space="0" w:color="auto"/>
              <w:right w:val="single" w:sz="4" w:space="0" w:color="auto"/>
            </w:tcBorders>
            <w:vAlign w:val="center"/>
          </w:tcPr>
          <w:p w:rsidR="00952547" w:rsidRPr="007B7084" w:rsidRDefault="00952547" w:rsidP="00D937BA">
            <w:pPr>
              <w:jc w:val="center"/>
              <w:rPr>
                <w:rFonts w:ascii="ＭＳ Ｐゴシック" w:eastAsia="ＭＳ Ｐゴシック" w:hAnsi="ＭＳ Ｐゴシック"/>
                <w:b/>
              </w:rPr>
            </w:pPr>
          </w:p>
        </w:tc>
        <w:tc>
          <w:tcPr>
            <w:tcW w:w="4686" w:type="dxa"/>
            <w:tcBorders>
              <w:top w:val="single" w:sz="4" w:space="0" w:color="auto"/>
              <w:left w:val="single" w:sz="4" w:space="0" w:color="auto"/>
              <w:bottom w:val="single" w:sz="12" w:space="0" w:color="auto"/>
              <w:right w:val="single" w:sz="12" w:space="0" w:color="auto"/>
            </w:tcBorders>
            <w:vAlign w:val="center"/>
          </w:tcPr>
          <w:p w:rsidR="00952547" w:rsidRPr="007B7084" w:rsidRDefault="00952547" w:rsidP="00D937BA">
            <w:pPr>
              <w:jc w:val="center"/>
              <w:rPr>
                <w:rFonts w:ascii="ＭＳ Ｐゴシック" w:eastAsia="ＭＳ Ｐゴシック" w:hAnsi="ＭＳ Ｐゴシック"/>
                <w:b/>
              </w:rPr>
            </w:pPr>
          </w:p>
        </w:tc>
      </w:tr>
      <w:tr w:rsidR="00952547" w:rsidRPr="007B7084" w:rsidTr="00D937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69" w:type="dxa"/>
            <w:tcBorders>
              <w:top w:val="single" w:sz="12" w:space="0" w:color="auto"/>
              <w:left w:val="single" w:sz="12" w:space="0" w:color="auto"/>
              <w:bottom w:val="dashed" w:sz="4" w:space="0" w:color="auto"/>
            </w:tcBorders>
            <w:vAlign w:val="center"/>
          </w:tcPr>
          <w:p w:rsidR="00952547" w:rsidRPr="007B7084" w:rsidRDefault="00952547" w:rsidP="00D937BA">
            <w:pPr>
              <w:jc w:val="center"/>
              <w:rPr>
                <w:rFonts w:ascii="ＭＳ Ｐゴシック" w:eastAsia="ＭＳ Ｐゴシック" w:hAnsi="ＭＳ Ｐゴシック"/>
                <w:b/>
              </w:rPr>
            </w:pPr>
          </w:p>
        </w:tc>
        <w:tc>
          <w:tcPr>
            <w:tcW w:w="1917" w:type="dxa"/>
            <w:tcBorders>
              <w:top w:val="single" w:sz="12" w:space="0" w:color="auto"/>
            </w:tcBorders>
            <w:vAlign w:val="center"/>
          </w:tcPr>
          <w:p w:rsidR="00952547" w:rsidRPr="007B7084" w:rsidRDefault="00952547" w:rsidP="00D937BA">
            <w:pPr>
              <w:jc w:val="center"/>
              <w:rPr>
                <w:rFonts w:ascii="ＭＳ Ｐゴシック" w:eastAsia="ＭＳ Ｐゴシック" w:hAnsi="ＭＳ Ｐゴシック"/>
                <w:b/>
              </w:rPr>
            </w:pPr>
          </w:p>
        </w:tc>
        <w:tc>
          <w:tcPr>
            <w:tcW w:w="4686" w:type="dxa"/>
            <w:tcBorders>
              <w:top w:val="single" w:sz="12" w:space="0" w:color="auto"/>
              <w:right w:val="single" w:sz="12" w:space="0" w:color="auto"/>
            </w:tcBorders>
            <w:vAlign w:val="center"/>
          </w:tcPr>
          <w:p w:rsidR="00952547" w:rsidRPr="007B7084" w:rsidRDefault="00952547" w:rsidP="00D937BA">
            <w:pPr>
              <w:jc w:val="center"/>
              <w:rPr>
                <w:rFonts w:ascii="ＭＳ Ｐゴシック" w:eastAsia="ＭＳ Ｐゴシック" w:hAnsi="ＭＳ Ｐゴシック"/>
                <w:b/>
              </w:rPr>
            </w:pPr>
          </w:p>
        </w:tc>
      </w:tr>
      <w:tr w:rsidR="00952547" w:rsidRPr="007B7084" w:rsidTr="00D937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69" w:type="dxa"/>
            <w:tcBorders>
              <w:top w:val="dashed" w:sz="4" w:space="0" w:color="auto"/>
              <w:left w:val="single" w:sz="12" w:space="0" w:color="auto"/>
              <w:bottom w:val="single" w:sz="12" w:space="0" w:color="auto"/>
            </w:tcBorders>
            <w:vAlign w:val="center"/>
          </w:tcPr>
          <w:p w:rsidR="00952547" w:rsidRPr="007B7084" w:rsidRDefault="00952547" w:rsidP="00D937BA">
            <w:pPr>
              <w:jc w:val="center"/>
              <w:rPr>
                <w:rFonts w:ascii="ＭＳ Ｐゴシック" w:eastAsia="ＭＳ Ｐゴシック" w:hAnsi="ＭＳ Ｐゴシック"/>
                <w:b/>
              </w:rPr>
            </w:pPr>
          </w:p>
        </w:tc>
        <w:tc>
          <w:tcPr>
            <w:tcW w:w="1917" w:type="dxa"/>
            <w:tcBorders>
              <w:bottom w:val="single" w:sz="12" w:space="0" w:color="auto"/>
            </w:tcBorders>
            <w:vAlign w:val="center"/>
          </w:tcPr>
          <w:p w:rsidR="00952547" w:rsidRPr="007B7084" w:rsidRDefault="00952547" w:rsidP="00D937BA">
            <w:pPr>
              <w:jc w:val="center"/>
              <w:rPr>
                <w:rFonts w:ascii="ＭＳ Ｐゴシック" w:eastAsia="ＭＳ Ｐゴシック" w:hAnsi="ＭＳ Ｐゴシック"/>
                <w:b/>
              </w:rPr>
            </w:pPr>
          </w:p>
        </w:tc>
        <w:tc>
          <w:tcPr>
            <w:tcW w:w="4686" w:type="dxa"/>
            <w:tcBorders>
              <w:bottom w:val="single" w:sz="12" w:space="0" w:color="auto"/>
              <w:right w:val="single" w:sz="12" w:space="0" w:color="auto"/>
            </w:tcBorders>
            <w:vAlign w:val="center"/>
          </w:tcPr>
          <w:p w:rsidR="00952547" w:rsidRPr="007B7084" w:rsidRDefault="00952547" w:rsidP="00D937BA">
            <w:pPr>
              <w:jc w:val="center"/>
              <w:rPr>
                <w:rFonts w:ascii="ＭＳ Ｐゴシック" w:eastAsia="ＭＳ Ｐゴシック" w:hAnsi="ＭＳ Ｐゴシック"/>
                <w:b/>
              </w:rPr>
            </w:pPr>
          </w:p>
        </w:tc>
      </w:tr>
      <w:tr w:rsidR="00952547" w:rsidRPr="007B7084" w:rsidTr="00D937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69" w:type="dxa"/>
            <w:tcBorders>
              <w:top w:val="single" w:sz="12" w:space="0" w:color="auto"/>
              <w:left w:val="single" w:sz="12" w:space="0" w:color="auto"/>
              <w:bottom w:val="dashed" w:sz="4" w:space="0" w:color="auto"/>
            </w:tcBorders>
            <w:vAlign w:val="center"/>
          </w:tcPr>
          <w:p w:rsidR="00952547" w:rsidRPr="007B7084" w:rsidRDefault="00952547" w:rsidP="00D937BA">
            <w:pPr>
              <w:jc w:val="center"/>
              <w:rPr>
                <w:rFonts w:ascii="ＭＳ Ｐゴシック" w:eastAsia="ＭＳ Ｐゴシック" w:hAnsi="ＭＳ Ｐゴシック"/>
                <w:b/>
              </w:rPr>
            </w:pPr>
          </w:p>
        </w:tc>
        <w:tc>
          <w:tcPr>
            <w:tcW w:w="1917" w:type="dxa"/>
            <w:tcBorders>
              <w:top w:val="single" w:sz="12" w:space="0" w:color="auto"/>
            </w:tcBorders>
            <w:vAlign w:val="center"/>
          </w:tcPr>
          <w:p w:rsidR="00952547" w:rsidRPr="007B7084" w:rsidRDefault="00952547" w:rsidP="00D937BA">
            <w:pPr>
              <w:jc w:val="center"/>
              <w:rPr>
                <w:rFonts w:ascii="ＭＳ Ｐゴシック" w:eastAsia="ＭＳ Ｐゴシック" w:hAnsi="ＭＳ Ｐゴシック"/>
                <w:b/>
              </w:rPr>
            </w:pPr>
          </w:p>
        </w:tc>
        <w:tc>
          <w:tcPr>
            <w:tcW w:w="4686" w:type="dxa"/>
            <w:tcBorders>
              <w:top w:val="single" w:sz="12" w:space="0" w:color="auto"/>
              <w:right w:val="single" w:sz="12" w:space="0" w:color="auto"/>
            </w:tcBorders>
            <w:vAlign w:val="center"/>
          </w:tcPr>
          <w:p w:rsidR="00952547" w:rsidRPr="007B7084" w:rsidRDefault="00952547" w:rsidP="00D937BA">
            <w:pPr>
              <w:jc w:val="center"/>
              <w:rPr>
                <w:rFonts w:ascii="ＭＳ Ｐゴシック" w:eastAsia="ＭＳ Ｐゴシック" w:hAnsi="ＭＳ Ｐゴシック"/>
                <w:b/>
              </w:rPr>
            </w:pPr>
          </w:p>
        </w:tc>
      </w:tr>
      <w:tr w:rsidR="00952547" w:rsidRPr="007B7084" w:rsidTr="00D937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69" w:type="dxa"/>
            <w:tcBorders>
              <w:top w:val="dashed" w:sz="4" w:space="0" w:color="auto"/>
              <w:left w:val="single" w:sz="12" w:space="0" w:color="auto"/>
              <w:bottom w:val="single" w:sz="12" w:space="0" w:color="auto"/>
            </w:tcBorders>
            <w:vAlign w:val="center"/>
          </w:tcPr>
          <w:p w:rsidR="00952547" w:rsidRPr="007B7084" w:rsidRDefault="00952547" w:rsidP="00D937BA">
            <w:pPr>
              <w:jc w:val="center"/>
              <w:rPr>
                <w:rFonts w:ascii="ＭＳ Ｐゴシック" w:eastAsia="ＭＳ Ｐゴシック" w:hAnsi="ＭＳ Ｐゴシック"/>
                <w:b/>
              </w:rPr>
            </w:pPr>
          </w:p>
        </w:tc>
        <w:tc>
          <w:tcPr>
            <w:tcW w:w="1917" w:type="dxa"/>
            <w:tcBorders>
              <w:bottom w:val="single" w:sz="12" w:space="0" w:color="auto"/>
            </w:tcBorders>
            <w:vAlign w:val="center"/>
          </w:tcPr>
          <w:p w:rsidR="00952547" w:rsidRPr="007B7084" w:rsidRDefault="00952547" w:rsidP="00D937BA">
            <w:pPr>
              <w:jc w:val="center"/>
              <w:rPr>
                <w:rFonts w:ascii="ＭＳ Ｐゴシック" w:eastAsia="ＭＳ Ｐゴシック" w:hAnsi="ＭＳ Ｐゴシック"/>
                <w:b/>
              </w:rPr>
            </w:pPr>
          </w:p>
        </w:tc>
        <w:tc>
          <w:tcPr>
            <w:tcW w:w="4686" w:type="dxa"/>
            <w:tcBorders>
              <w:bottom w:val="single" w:sz="12" w:space="0" w:color="auto"/>
              <w:right w:val="single" w:sz="12" w:space="0" w:color="auto"/>
            </w:tcBorders>
            <w:vAlign w:val="center"/>
          </w:tcPr>
          <w:p w:rsidR="00952547" w:rsidRPr="007B7084" w:rsidRDefault="00952547" w:rsidP="00D937BA">
            <w:pPr>
              <w:jc w:val="center"/>
              <w:rPr>
                <w:rFonts w:ascii="ＭＳ Ｐゴシック" w:eastAsia="ＭＳ Ｐゴシック" w:hAnsi="ＭＳ Ｐゴシック"/>
                <w:b/>
              </w:rPr>
            </w:pPr>
          </w:p>
        </w:tc>
      </w:tr>
      <w:tr w:rsidR="00952547" w:rsidRPr="007B7084" w:rsidTr="00D937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9372" w:type="dxa"/>
            <w:gridSpan w:val="3"/>
            <w:tcBorders>
              <w:top w:val="dashed" w:sz="4" w:space="0" w:color="auto"/>
              <w:left w:val="single" w:sz="12" w:space="0" w:color="auto"/>
              <w:bottom w:val="single" w:sz="12" w:space="0" w:color="auto"/>
              <w:right w:val="single" w:sz="12" w:space="0" w:color="auto"/>
            </w:tcBorders>
          </w:tcPr>
          <w:p w:rsidR="00952547" w:rsidRPr="007B7084" w:rsidRDefault="00952547" w:rsidP="00D937BA">
            <w:pPr>
              <w:rPr>
                <w:rFonts w:ascii="ＭＳ ゴシック" w:eastAsia="ＭＳ ゴシック" w:hAnsi="ＭＳ ゴシック"/>
                <w:sz w:val="20"/>
              </w:rPr>
            </w:pPr>
            <w:r w:rsidRPr="007B7084">
              <w:rPr>
                <w:rFonts w:ascii="ＭＳ ゴシック" w:eastAsia="ＭＳ ゴシック" w:hAnsi="ＭＳ ゴシック" w:hint="eastAsia"/>
                <w:sz w:val="20"/>
              </w:rPr>
              <w:t>備考１　役員等の範囲</w:t>
            </w:r>
          </w:p>
          <w:p w:rsidR="00952547" w:rsidRPr="007B7084" w:rsidRDefault="00952547" w:rsidP="00D937BA">
            <w:pPr>
              <w:ind w:leftChars="190" w:left="799" w:hangingChars="200" w:hanging="400"/>
              <w:rPr>
                <w:rFonts w:ascii="ＭＳ ゴシック" w:eastAsia="ＭＳ ゴシック" w:hAnsi="ＭＳ ゴシック"/>
                <w:snapToGrid w:val="0"/>
                <w:sz w:val="20"/>
              </w:rPr>
            </w:pPr>
            <w:r w:rsidRPr="007B7084">
              <w:rPr>
                <w:rFonts w:ascii="ＭＳ ゴシック" w:eastAsia="ＭＳ ゴシック" w:hAnsi="ＭＳ ゴシック" w:hint="eastAsia"/>
                <w:sz w:val="20"/>
              </w:rPr>
              <w:t>（１）当該法人の役員（業務を執行する社員，取締役，執行役員又はこれらに準ずる者をいい，相談役，顧問その他いかなる名称を有するものであるかを問わず，法人に対し業務を執行する社員，取締役，執行役員又はこれらに順ずる者と同等の支配力を有するものを含む。）</w:t>
            </w:r>
          </w:p>
          <w:p w:rsidR="00952547" w:rsidRPr="007B7084" w:rsidRDefault="00952547" w:rsidP="00D937BA">
            <w:pPr>
              <w:rPr>
                <w:rFonts w:ascii="ＭＳ ゴシック" w:eastAsia="ＭＳ ゴシック" w:hAnsi="ＭＳ ゴシック"/>
                <w:sz w:val="20"/>
              </w:rPr>
            </w:pPr>
            <w:r w:rsidRPr="007B7084">
              <w:rPr>
                <w:rFonts w:ascii="ＭＳ ゴシック" w:eastAsia="ＭＳ ゴシック" w:hAnsi="ＭＳ ゴシック" w:hint="eastAsia"/>
                <w:sz w:val="20"/>
              </w:rPr>
              <w:t xml:space="preserve">　　（２）当該事業所の管理者</w:t>
            </w:r>
          </w:p>
          <w:p w:rsidR="00952547" w:rsidRPr="007B7084" w:rsidRDefault="00952547" w:rsidP="00D937BA">
            <w:pPr>
              <w:rPr>
                <w:rFonts w:ascii="ＭＳ ゴシック" w:eastAsia="ＭＳ ゴシック" w:hAnsi="ＭＳ ゴシック"/>
                <w:sz w:val="20"/>
              </w:rPr>
            </w:pPr>
            <w:r w:rsidRPr="007B7084">
              <w:rPr>
                <w:rFonts w:ascii="ＭＳ ゴシック" w:eastAsia="ＭＳ ゴシック" w:hAnsi="ＭＳ ゴシック" w:hint="eastAsia"/>
                <w:sz w:val="20"/>
              </w:rPr>
              <w:t xml:space="preserve">　　２　記入欄が不足する場合は，適宜欄を設けるなどして記載してください。</w:t>
            </w:r>
          </w:p>
        </w:tc>
      </w:tr>
    </w:tbl>
    <w:p w:rsidR="00952547" w:rsidRPr="000A42B3" w:rsidRDefault="00952547" w:rsidP="009606B7">
      <w:pPr>
        <w:ind w:right="1100"/>
        <w:rPr>
          <w:rFonts w:ascii="ＭＳ 明朝" w:hAnsi="ＭＳ 明朝"/>
          <w:sz w:val="22"/>
          <w:szCs w:val="22"/>
        </w:rPr>
      </w:pPr>
    </w:p>
    <w:sectPr w:rsidR="00952547" w:rsidRPr="000A42B3" w:rsidSect="0055725B">
      <w:pgSz w:w="11906" w:h="16838" w:code="9"/>
      <w:pgMar w:top="567" w:right="1134" w:bottom="567" w:left="1134"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25B" w:rsidRDefault="0055725B" w:rsidP="0003607B">
      <w:r>
        <w:separator/>
      </w:r>
    </w:p>
  </w:endnote>
  <w:endnote w:type="continuationSeparator" w:id="0">
    <w:p w:rsidR="0055725B" w:rsidRDefault="0055725B" w:rsidP="00036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25B" w:rsidRDefault="0055725B" w:rsidP="0003607B">
      <w:r>
        <w:separator/>
      </w:r>
    </w:p>
  </w:footnote>
  <w:footnote w:type="continuationSeparator" w:id="0">
    <w:p w:rsidR="0055725B" w:rsidRDefault="0055725B" w:rsidP="000360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E34D4"/>
    <w:multiLevelType w:val="hybridMultilevel"/>
    <w:tmpl w:val="7DF81896"/>
    <w:lvl w:ilvl="0" w:tplc="ABC8821A">
      <w:start w:val="1"/>
      <w:numFmt w:val="decimalEnclosedCircle"/>
      <w:lvlText w:val="%1"/>
      <w:lvlJc w:val="left"/>
      <w:pPr>
        <w:tabs>
          <w:tab w:val="num" w:pos="615"/>
        </w:tabs>
        <w:ind w:left="615" w:hanging="40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nsid w:val="03CC487C"/>
    <w:multiLevelType w:val="hybridMultilevel"/>
    <w:tmpl w:val="EE46A6F6"/>
    <w:lvl w:ilvl="0" w:tplc="CFC672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6093B9F"/>
    <w:multiLevelType w:val="hybridMultilevel"/>
    <w:tmpl w:val="F57E8686"/>
    <w:lvl w:ilvl="0" w:tplc="0A1C598E">
      <w:start w:val="1"/>
      <w:numFmt w:val="decimalEnclosedCircle"/>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
    <w:nsid w:val="0DB626D7"/>
    <w:multiLevelType w:val="hybridMultilevel"/>
    <w:tmpl w:val="926842D6"/>
    <w:lvl w:ilvl="0" w:tplc="EB2CB17C">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nsid w:val="116B7A4F"/>
    <w:multiLevelType w:val="hybridMultilevel"/>
    <w:tmpl w:val="C4CAFD8E"/>
    <w:lvl w:ilvl="0" w:tplc="A7F01F7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18E00CC5"/>
    <w:multiLevelType w:val="hybridMultilevel"/>
    <w:tmpl w:val="274AB4CE"/>
    <w:lvl w:ilvl="0" w:tplc="04D24032">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199E6607"/>
    <w:multiLevelType w:val="hybridMultilevel"/>
    <w:tmpl w:val="B52CD800"/>
    <w:lvl w:ilvl="0" w:tplc="B2EC9BA0">
      <w:start w:val="1"/>
      <w:numFmt w:val="decimalEnclosedCircle"/>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7">
    <w:nsid w:val="1AC53E5E"/>
    <w:multiLevelType w:val="hybridMultilevel"/>
    <w:tmpl w:val="E306044A"/>
    <w:lvl w:ilvl="0" w:tplc="39AE501C">
      <w:start w:val="1"/>
      <w:numFmt w:val="decimalEnclosedCircle"/>
      <w:lvlText w:val="%1"/>
      <w:lvlJc w:val="left"/>
      <w:pPr>
        <w:tabs>
          <w:tab w:val="num" w:pos="630"/>
        </w:tabs>
        <w:ind w:left="630" w:hanging="420"/>
      </w:pPr>
      <w:rPr>
        <w:rFonts w:hint="eastAsia"/>
      </w:rPr>
    </w:lvl>
    <w:lvl w:ilvl="1" w:tplc="0526006C">
      <w:start w:val="1"/>
      <w:numFmt w:val="decimalFullWidth"/>
      <w:lvlText w:val="%2．"/>
      <w:lvlJc w:val="left"/>
      <w:pPr>
        <w:tabs>
          <w:tab w:val="num" w:pos="1050"/>
        </w:tabs>
        <w:ind w:left="1050" w:hanging="42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nsid w:val="25112681"/>
    <w:multiLevelType w:val="hybridMultilevel"/>
    <w:tmpl w:val="DC322E4C"/>
    <w:lvl w:ilvl="0" w:tplc="C0983B8C">
      <w:start w:val="1"/>
      <w:numFmt w:val="bullet"/>
      <w:lvlText w:val="・"/>
      <w:lvlJc w:val="left"/>
      <w:pPr>
        <w:tabs>
          <w:tab w:val="num" w:pos="560"/>
        </w:tabs>
        <w:ind w:left="5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9">
    <w:nsid w:val="288B271C"/>
    <w:multiLevelType w:val="hybridMultilevel"/>
    <w:tmpl w:val="E892AD00"/>
    <w:lvl w:ilvl="0" w:tplc="E8F6D410">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nsid w:val="2E280392"/>
    <w:multiLevelType w:val="hybridMultilevel"/>
    <w:tmpl w:val="7D98B280"/>
    <w:lvl w:ilvl="0" w:tplc="4DB2F3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06A0043"/>
    <w:multiLevelType w:val="hybridMultilevel"/>
    <w:tmpl w:val="95C0826C"/>
    <w:lvl w:ilvl="0" w:tplc="4A2CD72E">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nsid w:val="311F4215"/>
    <w:multiLevelType w:val="hybridMultilevel"/>
    <w:tmpl w:val="D490323A"/>
    <w:lvl w:ilvl="0" w:tplc="2A6AA2BE">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nsid w:val="318914BA"/>
    <w:multiLevelType w:val="hybridMultilevel"/>
    <w:tmpl w:val="393AC728"/>
    <w:lvl w:ilvl="0" w:tplc="31BC5C38">
      <w:start w:val="4"/>
      <w:numFmt w:val="decimalEnclosedCircle"/>
      <w:lvlText w:val="%1"/>
      <w:lvlJc w:val="left"/>
      <w:pPr>
        <w:tabs>
          <w:tab w:val="num" w:pos="1846"/>
        </w:tabs>
        <w:ind w:left="1846" w:hanging="360"/>
      </w:pPr>
      <w:rPr>
        <w:rFonts w:hint="default"/>
      </w:rPr>
    </w:lvl>
    <w:lvl w:ilvl="1" w:tplc="04090017" w:tentative="1">
      <w:start w:val="1"/>
      <w:numFmt w:val="aiueoFullWidth"/>
      <w:lvlText w:val="(%2)"/>
      <w:lvlJc w:val="left"/>
      <w:pPr>
        <w:tabs>
          <w:tab w:val="num" w:pos="2326"/>
        </w:tabs>
        <w:ind w:left="2326" w:hanging="420"/>
      </w:pPr>
    </w:lvl>
    <w:lvl w:ilvl="2" w:tplc="04090011" w:tentative="1">
      <w:start w:val="1"/>
      <w:numFmt w:val="decimalEnclosedCircle"/>
      <w:lvlText w:val="%3"/>
      <w:lvlJc w:val="left"/>
      <w:pPr>
        <w:tabs>
          <w:tab w:val="num" w:pos="2746"/>
        </w:tabs>
        <w:ind w:left="2746" w:hanging="420"/>
      </w:pPr>
    </w:lvl>
    <w:lvl w:ilvl="3" w:tplc="0409000F" w:tentative="1">
      <w:start w:val="1"/>
      <w:numFmt w:val="decimal"/>
      <w:lvlText w:val="%4."/>
      <w:lvlJc w:val="left"/>
      <w:pPr>
        <w:tabs>
          <w:tab w:val="num" w:pos="3166"/>
        </w:tabs>
        <w:ind w:left="3166" w:hanging="420"/>
      </w:pPr>
    </w:lvl>
    <w:lvl w:ilvl="4" w:tplc="04090017" w:tentative="1">
      <w:start w:val="1"/>
      <w:numFmt w:val="aiueoFullWidth"/>
      <w:lvlText w:val="(%5)"/>
      <w:lvlJc w:val="left"/>
      <w:pPr>
        <w:tabs>
          <w:tab w:val="num" w:pos="3586"/>
        </w:tabs>
        <w:ind w:left="3586" w:hanging="420"/>
      </w:pPr>
    </w:lvl>
    <w:lvl w:ilvl="5" w:tplc="04090011" w:tentative="1">
      <w:start w:val="1"/>
      <w:numFmt w:val="decimalEnclosedCircle"/>
      <w:lvlText w:val="%6"/>
      <w:lvlJc w:val="left"/>
      <w:pPr>
        <w:tabs>
          <w:tab w:val="num" w:pos="4006"/>
        </w:tabs>
        <w:ind w:left="4006" w:hanging="420"/>
      </w:pPr>
    </w:lvl>
    <w:lvl w:ilvl="6" w:tplc="0409000F" w:tentative="1">
      <w:start w:val="1"/>
      <w:numFmt w:val="decimal"/>
      <w:lvlText w:val="%7."/>
      <w:lvlJc w:val="left"/>
      <w:pPr>
        <w:tabs>
          <w:tab w:val="num" w:pos="4426"/>
        </w:tabs>
        <w:ind w:left="4426" w:hanging="420"/>
      </w:pPr>
    </w:lvl>
    <w:lvl w:ilvl="7" w:tplc="04090017" w:tentative="1">
      <w:start w:val="1"/>
      <w:numFmt w:val="aiueoFullWidth"/>
      <w:lvlText w:val="(%8)"/>
      <w:lvlJc w:val="left"/>
      <w:pPr>
        <w:tabs>
          <w:tab w:val="num" w:pos="4846"/>
        </w:tabs>
        <w:ind w:left="4846" w:hanging="420"/>
      </w:pPr>
    </w:lvl>
    <w:lvl w:ilvl="8" w:tplc="04090011" w:tentative="1">
      <w:start w:val="1"/>
      <w:numFmt w:val="decimalEnclosedCircle"/>
      <w:lvlText w:val="%9"/>
      <w:lvlJc w:val="left"/>
      <w:pPr>
        <w:tabs>
          <w:tab w:val="num" w:pos="5266"/>
        </w:tabs>
        <w:ind w:left="5266" w:hanging="420"/>
      </w:pPr>
    </w:lvl>
  </w:abstractNum>
  <w:abstractNum w:abstractNumId="14">
    <w:nsid w:val="34793405"/>
    <w:multiLevelType w:val="hybridMultilevel"/>
    <w:tmpl w:val="0930C5B6"/>
    <w:lvl w:ilvl="0" w:tplc="C2D01E76">
      <w:start w:val="1"/>
      <w:numFmt w:val="decimalEnclosedCircle"/>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5">
    <w:nsid w:val="35374CA5"/>
    <w:multiLevelType w:val="hybridMultilevel"/>
    <w:tmpl w:val="CF7ECB5C"/>
    <w:lvl w:ilvl="0" w:tplc="2414655C">
      <w:start w:val="4"/>
      <w:numFmt w:val="decimalEnclosedCircle"/>
      <w:lvlText w:val="%1"/>
      <w:lvlJc w:val="left"/>
      <w:pPr>
        <w:tabs>
          <w:tab w:val="num" w:pos="1846"/>
        </w:tabs>
        <w:ind w:left="1846" w:hanging="360"/>
      </w:pPr>
      <w:rPr>
        <w:rFonts w:hint="default"/>
      </w:rPr>
    </w:lvl>
    <w:lvl w:ilvl="1" w:tplc="04090017" w:tentative="1">
      <w:start w:val="1"/>
      <w:numFmt w:val="aiueoFullWidth"/>
      <w:lvlText w:val="(%2)"/>
      <w:lvlJc w:val="left"/>
      <w:pPr>
        <w:tabs>
          <w:tab w:val="num" w:pos="2326"/>
        </w:tabs>
        <w:ind w:left="2326" w:hanging="420"/>
      </w:pPr>
    </w:lvl>
    <w:lvl w:ilvl="2" w:tplc="04090011" w:tentative="1">
      <w:start w:val="1"/>
      <w:numFmt w:val="decimalEnclosedCircle"/>
      <w:lvlText w:val="%3"/>
      <w:lvlJc w:val="left"/>
      <w:pPr>
        <w:tabs>
          <w:tab w:val="num" w:pos="2746"/>
        </w:tabs>
        <w:ind w:left="2746" w:hanging="420"/>
      </w:pPr>
    </w:lvl>
    <w:lvl w:ilvl="3" w:tplc="0409000F" w:tentative="1">
      <w:start w:val="1"/>
      <w:numFmt w:val="decimal"/>
      <w:lvlText w:val="%4."/>
      <w:lvlJc w:val="left"/>
      <w:pPr>
        <w:tabs>
          <w:tab w:val="num" w:pos="3166"/>
        </w:tabs>
        <w:ind w:left="3166" w:hanging="420"/>
      </w:pPr>
    </w:lvl>
    <w:lvl w:ilvl="4" w:tplc="04090017" w:tentative="1">
      <w:start w:val="1"/>
      <w:numFmt w:val="aiueoFullWidth"/>
      <w:lvlText w:val="(%5)"/>
      <w:lvlJc w:val="left"/>
      <w:pPr>
        <w:tabs>
          <w:tab w:val="num" w:pos="3586"/>
        </w:tabs>
        <w:ind w:left="3586" w:hanging="420"/>
      </w:pPr>
    </w:lvl>
    <w:lvl w:ilvl="5" w:tplc="04090011" w:tentative="1">
      <w:start w:val="1"/>
      <w:numFmt w:val="decimalEnclosedCircle"/>
      <w:lvlText w:val="%6"/>
      <w:lvlJc w:val="left"/>
      <w:pPr>
        <w:tabs>
          <w:tab w:val="num" w:pos="4006"/>
        </w:tabs>
        <w:ind w:left="4006" w:hanging="420"/>
      </w:pPr>
    </w:lvl>
    <w:lvl w:ilvl="6" w:tplc="0409000F" w:tentative="1">
      <w:start w:val="1"/>
      <w:numFmt w:val="decimal"/>
      <w:lvlText w:val="%7."/>
      <w:lvlJc w:val="left"/>
      <w:pPr>
        <w:tabs>
          <w:tab w:val="num" w:pos="4426"/>
        </w:tabs>
        <w:ind w:left="4426" w:hanging="420"/>
      </w:pPr>
    </w:lvl>
    <w:lvl w:ilvl="7" w:tplc="04090017" w:tentative="1">
      <w:start w:val="1"/>
      <w:numFmt w:val="aiueoFullWidth"/>
      <w:lvlText w:val="(%8)"/>
      <w:lvlJc w:val="left"/>
      <w:pPr>
        <w:tabs>
          <w:tab w:val="num" w:pos="4846"/>
        </w:tabs>
        <w:ind w:left="4846" w:hanging="420"/>
      </w:pPr>
    </w:lvl>
    <w:lvl w:ilvl="8" w:tplc="04090011" w:tentative="1">
      <w:start w:val="1"/>
      <w:numFmt w:val="decimalEnclosedCircle"/>
      <w:lvlText w:val="%9"/>
      <w:lvlJc w:val="left"/>
      <w:pPr>
        <w:tabs>
          <w:tab w:val="num" w:pos="5266"/>
        </w:tabs>
        <w:ind w:left="5266" w:hanging="420"/>
      </w:pPr>
    </w:lvl>
  </w:abstractNum>
  <w:abstractNum w:abstractNumId="16">
    <w:nsid w:val="3A8844B7"/>
    <w:multiLevelType w:val="hybridMultilevel"/>
    <w:tmpl w:val="0BAE78D6"/>
    <w:lvl w:ilvl="0" w:tplc="1ED4038A">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nsid w:val="3A9363C4"/>
    <w:multiLevelType w:val="hybridMultilevel"/>
    <w:tmpl w:val="EE12E6AC"/>
    <w:lvl w:ilvl="0" w:tplc="567431E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43CE7D6C"/>
    <w:multiLevelType w:val="hybridMultilevel"/>
    <w:tmpl w:val="EBD4E200"/>
    <w:lvl w:ilvl="0" w:tplc="92D8F4E8">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nsid w:val="4DCC4052"/>
    <w:multiLevelType w:val="hybridMultilevel"/>
    <w:tmpl w:val="45AE9C68"/>
    <w:lvl w:ilvl="0" w:tplc="9BC20DEA">
      <w:start w:val="2"/>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abstractNum w:abstractNumId="20">
    <w:nsid w:val="508134CE"/>
    <w:multiLevelType w:val="hybridMultilevel"/>
    <w:tmpl w:val="D7521492"/>
    <w:lvl w:ilvl="0" w:tplc="2764AE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nsid w:val="53024C21"/>
    <w:multiLevelType w:val="hybridMultilevel"/>
    <w:tmpl w:val="1D7C7D14"/>
    <w:lvl w:ilvl="0" w:tplc="25FC9EF8">
      <w:start w:val="1"/>
      <w:numFmt w:val="decimalEnclosedCircle"/>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54743750"/>
    <w:multiLevelType w:val="hybridMultilevel"/>
    <w:tmpl w:val="1CF2FB02"/>
    <w:lvl w:ilvl="0" w:tplc="DB9477C4">
      <w:start w:val="1"/>
      <w:numFmt w:val="decimalEnclosedCircle"/>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23">
    <w:nsid w:val="54B14A10"/>
    <w:multiLevelType w:val="hybridMultilevel"/>
    <w:tmpl w:val="B71C2DAE"/>
    <w:lvl w:ilvl="0" w:tplc="A4A0146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nsid w:val="5C057670"/>
    <w:multiLevelType w:val="hybridMultilevel"/>
    <w:tmpl w:val="3D7AF8AC"/>
    <w:lvl w:ilvl="0" w:tplc="BF326014">
      <w:start w:val="1"/>
      <w:numFmt w:val="decimalEnclosedCircle"/>
      <w:lvlText w:val="%1"/>
      <w:lvlJc w:val="left"/>
      <w:pPr>
        <w:tabs>
          <w:tab w:val="num" w:pos="630"/>
        </w:tabs>
        <w:ind w:left="630" w:hanging="420"/>
      </w:pPr>
      <w:rPr>
        <w:rFonts w:ascii="Century" w:hAnsi="Century"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nsid w:val="60491686"/>
    <w:multiLevelType w:val="hybridMultilevel"/>
    <w:tmpl w:val="60EEFD00"/>
    <w:lvl w:ilvl="0" w:tplc="17E29C58">
      <w:start w:val="1"/>
      <w:numFmt w:val="decimalEnclosedCircle"/>
      <w:lvlText w:val="%1"/>
      <w:lvlJc w:val="left"/>
      <w:pPr>
        <w:tabs>
          <w:tab w:val="num" w:pos="800"/>
        </w:tabs>
        <w:ind w:left="800"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6">
    <w:nsid w:val="615D6BE3"/>
    <w:multiLevelType w:val="hybridMultilevel"/>
    <w:tmpl w:val="BFB61B44"/>
    <w:lvl w:ilvl="0" w:tplc="D806F58C">
      <w:start w:val="3"/>
      <w:numFmt w:val="decimalEnclosedCircle"/>
      <w:lvlText w:val="%1"/>
      <w:lvlJc w:val="left"/>
      <w:pPr>
        <w:tabs>
          <w:tab w:val="num" w:pos="925"/>
        </w:tabs>
        <w:ind w:left="925" w:hanging="405"/>
      </w:pPr>
      <w:rPr>
        <w:rFonts w:hint="default"/>
      </w:rPr>
    </w:lvl>
    <w:lvl w:ilvl="1" w:tplc="04090017" w:tentative="1">
      <w:start w:val="1"/>
      <w:numFmt w:val="aiueoFullWidth"/>
      <w:lvlText w:val="(%2)"/>
      <w:lvlJc w:val="left"/>
      <w:pPr>
        <w:tabs>
          <w:tab w:val="num" w:pos="1360"/>
        </w:tabs>
        <w:ind w:left="1360" w:hanging="420"/>
      </w:pPr>
    </w:lvl>
    <w:lvl w:ilvl="2" w:tplc="04090011" w:tentative="1">
      <w:start w:val="1"/>
      <w:numFmt w:val="decimalEnclosedCircle"/>
      <w:lvlText w:val="%3"/>
      <w:lvlJc w:val="left"/>
      <w:pPr>
        <w:tabs>
          <w:tab w:val="num" w:pos="1780"/>
        </w:tabs>
        <w:ind w:left="1780" w:hanging="420"/>
      </w:pPr>
    </w:lvl>
    <w:lvl w:ilvl="3" w:tplc="0409000F" w:tentative="1">
      <w:start w:val="1"/>
      <w:numFmt w:val="decimal"/>
      <w:lvlText w:val="%4."/>
      <w:lvlJc w:val="left"/>
      <w:pPr>
        <w:tabs>
          <w:tab w:val="num" w:pos="2200"/>
        </w:tabs>
        <w:ind w:left="2200" w:hanging="420"/>
      </w:pPr>
    </w:lvl>
    <w:lvl w:ilvl="4" w:tplc="04090017" w:tentative="1">
      <w:start w:val="1"/>
      <w:numFmt w:val="aiueoFullWidth"/>
      <w:lvlText w:val="(%5)"/>
      <w:lvlJc w:val="left"/>
      <w:pPr>
        <w:tabs>
          <w:tab w:val="num" w:pos="2620"/>
        </w:tabs>
        <w:ind w:left="2620" w:hanging="420"/>
      </w:pPr>
    </w:lvl>
    <w:lvl w:ilvl="5" w:tplc="04090011" w:tentative="1">
      <w:start w:val="1"/>
      <w:numFmt w:val="decimalEnclosedCircle"/>
      <w:lvlText w:val="%6"/>
      <w:lvlJc w:val="left"/>
      <w:pPr>
        <w:tabs>
          <w:tab w:val="num" w:pos="3040"/>
        </w:tabs>
        <w:ind w:left="3040" w:hanging="420"/>
      </w:pPr>
    </w:lvl>
    <w:lvl w:ilvl="6" w:tplc="0409000F" w:tentative="1">
      <w:start w:val="1"/>
      <w:numFmt w:val="decimal"/>
      <w:lvlText w:val="%7."/>
      <w:lvlJc w:val="left"/>
      <w:pPr>
        <w:tabs>
          <w:tab w:val="num" w:pos="3460"/>
        </w:tabs>
        <w:ind w:left="3460" w:hanging="420"/>
      </w:pPr>
    </w:lvl>
    <w:lvl w:ilvl="7" w:tplc="04090017" w:tentative="1">
      <w:start w:val="1"/>
      <w:numFmt w:val="aiueoFullWidth"/>
      <w:lvlText w:val="(%8)"/>
      <w:lvlJc w:val="left"/>
      <w:pPr>
        <w:tabs>
          <w:tab w:val="num" w:pos="3880"/>
        </w:tabs>
        <w:ind w:left="3880" w:hanging="420"/>
      </w:pPr>
    </w:lvl>
    <w:lvl w:ilvl="8" w:tplc="04090011" w:tentative="1">
      <w:start w:val="1"/>
      <w:numFmt w:val="decimalEnclosedCircle"/>
      <w:lvlText w:val="%9"/>
      <w:lvlJc w:val="left"/>
      <w:pPr>
        <w:tabs>
          <w:tab w:val="num" w:pos="4300"/>
        </w:tabs>
        <w:ind w:left="4300" w:hanging="420"/>
      </w:pPr>
    </w:lvl>
  </w:abstractNum>
  <w:abstractNum w:abstractNumId="27">
    <w:nsid w:val="63587A24"/>
    <w:multiLevelType w:val="hybridMultilevel"/>
    <w:tmpl w:val="EBD61770"/>
    <w:lvl w:ilvl="0" w:tplc="5EEAB400">
      <w:start w:val="4"/>
      <w:numFmt w:val="decimalEnclosedCircle"/>
      <w:lvlText w:val="%1"/>
      <w:lvlJc w:val="left"/>
      <w:pPr>
        <w:tabs>
          <w:tab w:val="num" w:pos="1846"/>
        </w:tabs>
        <w:ind w:left="1846" w:hanging="360"/>
      </w:pPr>
      <w:rPr>
        <w:rFonts w:hint="default"/>
      </w:rPr>
    </w:lvl>
    <w:lvl w:ilvl="1" w:tplc="04090017" w:tentative="1">
      <w:start w:val="1"/>
      <w:numFmt w:val="aiueoFullWidth"/>
      <w:lvlText w:val="(%2)"/>
      <w:lvlJc w:val="left"/>
      <w:pPr>
        <w:tabs>
          <w:tab w:val="num" w:pos="2326"/>
        </w:tabs>
        <w:ind w:left="2326" w:hanging="420"/>
      </w:pPr>
    </w:lvl>
    <w:lvl w:ilvl="2" w:tplc="04090011" w:tentative="1">
      <w:start w:val="1"/>
      <w:numFmt w:val="decimalEnclosedCircle"/>
      <w:lvlText w:val="%3"/>
      <w:lvlJc w:val="left"/>
      <w:pPr>
        <w:tabs>
          <w:tab w:val="num" w:pos="2746"/>
        </w:tabs>
        <w:ind w:left="2746" w:hanging="420"/>
      </w:pPr>
    </w:lvl>
    <w:lvl w:ilvl="3" w:tplc="0409000F" w:tentative="1">
      <w:start w:val="1"/>
      <w:numFmt w:val="decimal"/>
      <w:lvlText w:val="%4."/>
      <w:lvlJc w:val="left"/>
      <w:pPr>
        <w:tabs>
          <w:tab w:val="num" w:pos="3166"/>
        </w:tabs>
        <w:ind w:left="3166" w:hanging="420"/>
      </w:pPr>
    </w:lvl>
    <w:lvl w:ilvl="4" w:tplc="04090017" w:tentative="1">
      <w:start w:val="1"/>
      <w:numFmt w:val="aiueoFullWidth"/>
      <w:lvlText w:val="(%5)"/>
      <w:lvlJc w:val="left"/>
      <w:pPr>
        <w:tabs>
          <w:tab w:val="num" w:pos="3586"/>
        </w:tabs>
        <w:ind w:left="3586" w:hanging="420"/>
      </w:pPr>
    </w:lvl>
    <w:lvl w:ilvl="5" w:tplc="04090011" w:tentative="1">
      <w:start w:val="1"/>
      <w:numFmt w:val="decimalEnclosedCircle"/>
      <w:lvlText w:val="%6"/>
      <w:lvlJc w:val="left"/>
      <w:pPr>
        <w:tabs>
          <w:tab w:val="num" w:pos="4006"/>
        </w:tabs>
        <w:ind w:left="4006" w:hanging="420"/>
      </w:pPr>
    </w:lvl>
    <w:lvl w:ilvl="6" w:tplc="0409000F" w:tentative="1">
      <w:start w:val="1"/>
      <w:numFmt w:val="decimal"/>
      <w:lvlText w:val="%7."/>
      <w:lvlJc w:val="left"/>
      <w:pPr>
        <w:tabs>
          <w:tab w:val="num" w:pos="4426"/>
        </w:tabs>
        <w:ind w:left="4426" w:hanging="420"/>
      </w:pPr>
    </w:lvl>
    <w:lvl w:ilvl="7" w:tplc="04090017" w:tentative="1">
      <w:start w:val="1"/>
      <w:numFmt w:val="aiueoFullWidth"/>
      <w:lvlText w:val="(%8)"/>
      <w:lvlJc w:val="left"/>
      <w:pPr>
        <w:tabs>
          <w:tab w:val="num" w:pos="4846"/>
        </w:tabs>
        <w:ind w:left="4846" w:hanging="420"/>
      </w:pPr>
    </w:lvl>
    <w:lvl w:ilvl="8" w:tplc="04090011" w:tentative="1">
      <w:start w:val="1"/>
      <w:numFmt w:val="decimalEnclosedCircle"/>
      <w:lvlText w:val="%9"/>
      <w:lvlJc w:val="left"/>
      <w:pPr>
        <w:tabs>
          <w:tab w:val="num" w:pos="5266"/>
        </w:tabs>
        <w:ind w:left="5266" w:hanging="420"/>
      </w:pPr>
    </w:lvl>
  </w:abstractNum>
  <w:abstractNum w:abstractNumId="28">
    <w:nsid w:val="65A65CBF"/>
    <w:multiLevelType w:val="hybridMultilevel"/>
    <w:tmpl w:val="A8BCB42A"/>
    <w:lvl w:ilvl="0" w:tplc="0AC43E76">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nsid w:val="67CB22A6"/>
    <w:multiLevelType w:val="hybridMultilevel"/>
    <w:tmpl w:val="7D98B280"/>
    <w:lvl w:ilvl="0" w:tplc="4DB2F3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6A905DF1"/>
    <w:multiLevelType w:val="hybridMultilevel"/>
    <w:tmpl w:val="116E03F0"/>
    <w:lvl w:ilvl="0" w:tplc="CFC073E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nsid w:val="6BBD12F4"/>
    <w:multiLevelType w:val="hybridMultilevel"/>
    <w:tmpl w:val="048E3C7C"/>
    <w:lvl w:ilvl="0" w:tplc="D666AADA">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nsid w:val="6BE6215A"/>
    <w:multiLevelType w:val="hybridMultilevel"/>
    <w:tmpl w:val="B7B8BA04"/>
    <w:lvl w:ilvl="0" w:tplc="04D24032">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nsid w:val="6BF56870"/>
    <w:multiLevelType w:val="hybridMultilevel"/>
    <w:tmpl w:val="920C78AC"/>
    <w:lvl w:ilvl="0" w:tplc="1B8292D6">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4">
    <w:nsid w:val="6EA27DFC"/>
    <w:multiLevelType w:val="hybridMultilevel"/>
    <w:tmpl w:val="5C464BDA"/>
    <w:lvl w:ilvl="0" w:tplc="D07261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756453F5"/>
    <w:multiLevelType w:val="hybridMultilevel"/>
    <w:tmpl w:val="505C481C"/>
    <w:lvl w:ilvl="0" w:tplc="04D24032">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nsid w:val="78C03390"/>
    <w:multiLevelType w:val="hybridMultilevel"/>
    <w:tmpl w:val="D4903A9E"/>
    <w:lvl w:ilvl="0" w:tplc="5AC0FAFA">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nsid w:val="7A3E61E4"/>
    <w:multiLevelType w:val="hybridMultilevel"/>
    <w:tmpl w:val="F174B410"/>
    <w:lvl w:ilvl="0" w:tplc="C270DB6A">
      <w:start w:val="4"/>
      <w:numFmt w:val="decimalEnclosedCircle"/>
      <w:lvlText w:val="%1"/>
      <w:lvlJc w:val="left"/>
      <w:pPr>
        <w:tabs>
          <w:tab w:val="num" w:pos="1201"/>
        </w:tabs>
        <w:ind w:left="1201" w:hanging="360"/>
      </w:pPr>
      <w:rPr>
        <w:rFonts w:hint="default"/>
      </w:rPr>
    </w:lvl>
    <w:lvl w:ilvl="1" w:tplc="04090017" w:tentative="1">
      <w:start w:val="1"/>
      <w:numFmt w:val="aiueoFullWidth"/>
      <w:lvlText w:val="(%2)"/>
      <w:lvlJc w:val="left"/>
      <w:pPr>
        <w:tabs>
          <w:tab w:val="num" w:pos="1681"/>
        </w:tabs>
        <w:ind w:left="1681" w:hanging="420"/>
      </w:pPr>
    </w:lvl>
    <w:lvl w:ilvl="2" w:tplc="04090011" w:tentative="1">
      <w:start w:val="1"/>
      <w:numFmt w:val="decimalEnclosedCircle"/>
      <w:lvlText w:val="%3"/>
      <w:lvlJc w:val="left"/>
      <w:pPr>
        <w:tabs>
          <w:tab w:val="num" w:pos="2101"/>
        </w:tabs>
        <w:ind w:left="2101" w:hanging="420"/>
      </w:pPr>
    </w:lvl>
    <w:lvl w:ilvl="3" w:tplc="0409000F" w:tentative="1">
      <w:start w:val="1"/>
      <w:numFmt w:val="decimal"/>
      <w:lvlText w:val="%4."/>
      <w:lvlJc w:val="left"/>
      <w:pPr>
        <w:tabs>
          <w:tab w:val="num" w:pos="2521"/>
        </w:tabs>
        <w:ind w:left="2521" w:hanging="420"/>
      </w:pPr>
    </w:lvl>
    <w:lvl w:ilvl="4" w:tplc="04090017" w:tentative="1">
      <w:start w:val="1"/>
      <w:numFmt w:val="aiueoFullWidth"/>
      <w:lvlText w:val="(%5)"/>
      <w:lvlJc w:val="left"/>
      <w:pPr>
        <w:tabs>
          <w:tab w:val="num" w:pos="2941"/>
        </w:tabs>
        <w:ind w:left="2941" w:hanging="420"/>
      </w:pPr>
    </w:lvl>
    <w:lvl w:ilvl="5" w:tplc="04090011" w:tentative="1">
      <w:start w:val="1"/>
      <w:numFmt w:val="decimalEnclosedCircle"/>
      <w:lvlText w:val="%6"/>
      <w:lvlJc w:val="left"/>
      <w:pPr>
        <w:tabs>
          <w:tab w:val="num" w:pos="3361"/>
        </w:tabs>
        <w:ind w:left="3361" w:hanging="420"/>
      </w:pPr>
    </w:lvl>
    <w:lvl w:ilvl="6" w:tplc="0409000F" w:tentative="1">
      <w:start w:val="1"/>
      <w:numFmt w:val="decimal"/>
      <w:lvlText w:val="%7."/>
      <w:lvlJc w:val="left"/>
      <w:pPr>
        <w:tabs>
          <w:tab w:val="num" w:pos="3781"/>
        </w:tabs>
        <w:ind w:left="3781" w:hanging="420"/>
      </w:pPr>
    </w:lvl>
    <w:lvl w:ilvl="7" w:tplc="04090017" w:tentative="1">
      <w:start w:val="1"/>
      <w:numFmt w:val="aiueoFullWidth"/>
      <w:lvlText w:val="(%8)"/>
      <w:lvlJc w:val="left"/>
      <w:pPr>
        <w:tabs>
          <w:tab w:val="num" w:pos="4201"/>
        </w:tabs>
        <w:ind w:left="4201" w:hanging="420"/>
      </w:pPr>
    </w:lvl>
    <w:lvl w:ilvl="8" w:tplc="04090011" w:tentative="1">
      <w:start w:val="1"/>
      <w:numFmt w:val="decimalEnclosedCircle"/>
      <w:lvlText w:val="%9"/>
      <w:lvlJc w:val="left"/>
      <w:pPr>
        <w:tabs>
          <w:tab w:val="num" w:pos="4621"/>
        </w:tabs>
        <w:ind w:left="4621" w:hanging="420"/>
      </w:pPr>
    </w:lvl>
  </w:abstractNum>
  <w:abstractNum w:abstractNumId="38">
    <w:nsid w:val="7D5B6804"/>
    <w:multiLevelType w:val="hybridMultilevel"/>
    <w:tmpl w:val="ED1E23D8"/>
    <w:lvl w:ilvl="0" w:tplc="35381018">
      <w:start w:val="1"/>
      <w:numFmt w:val="decimalEnclosedCircle"/>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nsid w:val="7E362BB3"/>
    <w:multiLevelType w:val="hybridMultilevel"/>
    <w:tmpl w:val="52747E66"/>
    <w:lvl w:ilvl="0" w:tplc="5D2E2E30">
      <w:start w:val="1"/>
      <w:numFmt w:val="decimalEnclosedCircle"/>
      <w:lvlText w:val="%1"/>
      <w:lvlJc w:val="left"/>
      <w:pPr>
        <w:tabs>
          <w:tab w:val="num" w:pos="360"/>
        </w:tabs>
        <w:ind w:left="360" w:hanging="36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4"/>
  </w:num>
  <w:num w:numId="2">
    <w:abstractNumId w:val="16"/>
  </w:num>
  <w:num w:numId="3">
    <w:abstractNumId w:val="36"/>
  </w:num>
  <w:num w:numId="4">
    <w:abstractNumId w:val="12"/>
  </w:num>
  <w:num w:numId="5">
    <w:abstractNumId w:val="7"/>
  </w:num>
  <w:num w:numId="6">
    <w:abstractNumId w:val="20"/>
  </w:num>
  <w:num w:numId="7">
    <w:abstractNumId w:val="33"/>
  </w:num>
  <w:num w:numId="8">
    <w:abstractNumId w:val="18"/>
  </w:num>
  <w:num w:numId="9">
    <w:abstractNumId w:val="31"/>
  </w:num>
  <w:num w:numId="10">
    <w:abstractNumId w:val="28"/>
  </w:num>
  <w:num w:numId="11">
    <w:abstractNumId w:val="11"/>
  </w:num>
  <w:num w:numId="12">
    <w:abstractNumId w:val="3"/>
  </w:num>
  <w:num w:numId="13">
    <w:abstractNumId w:val="4"/>
  </w:num>
  <w:num w:numId="14">
    <w:abstractNumId w:val="21"/>
  </w:num>
  <w:num w:numId="15">
    <w:abstractNumId w:val="23"/>
  </w:num>
  <w:num w:numId="16">
    <w:abstractNumId w:val="8"/>
  </w:num>
  <w:num w:numId="17">
    <w:abstractNumId w:val="30"/>
  </w:num>
  <w:num w:numId="18">
    <w:abstractNumId w:val="38"/>
  </w:num>
  <w:num w:numId="19">
    <w:abstractNumId w:val="9"/>
  </w:num>
  <w:num w:numId="20">
    <w:abstractNumId w:val="22"/>
  </w:num>
  <w:num w:numId="21">
    <w:abstractNumId w:val="6"/>
  </w:num>
  <w:num w:numId="22">
    <w:abstractNumId w:val="2"/>
  </w:num>
  <w:num w:numId="23">
    <w:abstractNumId w:val="14"/>
  </w:num>
  <w:num w:numId="24">
    <w:abstractNumId w:val="26"/>
  </w:num>
  <w:num w:numId="25">
    <w:abstractNumId w:val="37"/>
  </w:num>
  <w:num w:numId="26">
    <w:abstractNumId w:val="13"/>
  </w:num>
  <w:num w:numId="27">
    <w:abstractNumId w:val="27"/>
  </w:num>
  <w:num w:numId="28">
    <w:abstractNumId w:val="15"/>
  </w:num>
  <w:num w:numId="29">
    <w:abstractNumId w:val="5"/>
  </w:num>
  <w:num w:numId="30">
    <w:abstractNumId w:val="35"/>
  </w:num>
  <w:num w:numId="31">
    <w:abstractNumId w:val="32"/>
  </w:num>
  <w:num w:numId="32">
    <w:abstractNumId w:val="0"/>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19"/>
  </w:num>
  <w:num w:numId="36">
    <w:abstractNumId w:val="29"/>
  </w:num>
  <w:num w:numId="37">
    <w:abstractNumId w:val="1"/>
  </w:num>
  <w:num w:numId="38">
    <w:abstractNumId w:val="34"/>
  </w:num>
  <w:num w:numId="39">
    <w:abstractNumId w:val="39"/>
  </w:num>
  <w:num w:numId="40">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1"/>
  <w:displayHorizontalDrawingGridEvery w:val="0"/>
  <w:characterSpacingControl w:val="compressPunctuation"/>
  <w:hdrShapeDefaults>
    <o:shapedefaults v:ext="edit" spidmax="56321">
      <v:textbox inset="5.85pt,.7pt,5.85pt,.7pt"/>
      <o:colormenu v:ext="edit" fillcolor="none" strokecolor="black"/>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C27992"/>
    <w:rsid w:val="00003685"/>
    <w:rsid w:val="00015CFF"/>
    <w:rsid w:val="00022D96"/>
    <w:rsid w:val="0003290E"/>
    <w:rsid w:val="0003315A"/>
    <w:rsid w:val="0003607B"/>
    <w:rsid w:val="000467C9"/>
    <w:rsid w:val="000506F6"/>
    <w:rsid w:val="0005161E"/>
    <w:rsid w:val="000521F6"/>
    <w:rsid w:val="00055959"/>
    <w:rsid w:val="00056050"/>
    <w:rsid w:val="000656F2"/>
    <w:rsid w:val="00071119"/>
    <w:rsid w:val="00081897"/>
    <w:rsid w:val="00085396"/>
    <w:rsid w:val="000869F9"/>
    <w:rsid w:val="00086B44"/>
    <w:rsid w:val="00097261"/>
    <w:rsid w:val="000A42B3"/>
    <w:rsid w:val="000A6CBF"/>
    <w:rsid w:val="000B79D7"/>
    <w:rsid w:val="000C0191"/>
    <w:rsid w:val="000C2D7A"/>
    <w:rsid w:val="000C57D4"/>
    <w:rsid w:val="000D3FA4"/>
    <w:rsid w:val="000D643C"/>
    <w:rsid w:val="000E434E"/>
    <w:rsid w:val="000F02B8"/>
    <w:rsid w:val="000F21EC"/>
    <w:rsid w:val="000F5B07"/>
    <w:rsid w:val="00111B15"/>
    <w:rsid w:val="001121EF"/>
    <w:rsid w:val="00115060"/>
    <w:rsid w:val="001217D5"/>
    <w:rsid w:val="00122CBE"/>
    <w:rsid w:val="0013648E"/>
    <w:rsid w:val="001407F4"/>
    <w:rsid w:val="00145693"/>
    <w:rsid w:val="00145CC9"/>
    <w:rsid w:val="00145ECF"/>
    <w:rsid w:val="00145F56"/>
    <w:rsid w:val="00153D29"/>
    <w:rsid w:val="00162F78"/>
    <w:rsid w:val="00164854"/>
    <w:rsid w:val="00165926"/>
    <w:rsid w:val="0017191E"/>
    <w:rsid w:val="0018041E"/>
    <w:rsid w:val="00180A33"/>
    <w:rsid w:val="00186560"/>
    <w:rsid w:val="00191D44"/>
    <w:rsid w:val="001A01C4"/>
    <w:rsid w:val="001A0B67"/>
    <w:rsid w:val="001A1D7B"/>
    <w:rsid w:val="001A309B"/>
    <w:rsid w:val="001C1258"/>
    <w:rsid w:val="001C5F4A"/>
    <w:rsid w:val="001D036D"/>
    <w:rsid w:val="001D4A90"/>
    <w:rsid w:val="001E0B85"/>
    <w:rsid w:val="001E107A"/>
    <w:rsid w:val="001E1E3D"/>
    <w:rsid w:val="001F1048"/>
    <w:rsid w:val="001F2810"/>
    <w:rsid w:val="00213228"/>
    <w:rsid w:val="00214DD5"/>
    <w:rsid w:val="002169B9"/>
    <w:rsid w:val="0022422D"/>
    <w:rsid w:val="00233C02"/>
    <w:rsid w:val="00235608"/>
    <w:rsid w:val="002357E4"/>
    <w:rsid w:val="00240D0C"/>
    <w:rsid w:val="00242D24"/>
    <w:rsid w:val="002507E3"/>
    <w:rsid w:val="00250DF9"/>
    <w:rsid w:val="00251C7C"/>
    <w:rsid w:val="002524C2"/>
    <w:rsid w:val="002525CD"/>
    <w:rsid w:val="00254B82"/>
    <w:rsid w:val="00256572"/>
    <w:rsid w:val="00261E66"/>
    <w:rsid w:val="00264A75"/>
    <w:rsid w:val="00264F18"/>
    <w:rsid w:val="00266CC3"/>
    <w:rsid w:val="00270141"/>
    <w:rsid w:val="002706E7"/>
    <w:rsid w:val="00271AA1"/>
    <w:rsid w:val="00272488"/>
    <w:rsid w:val="00273EA2"/>
    <w:rsid w:val="0027479E"/>
    <w:rsid w:val="00276457"/>
    <w:rsid w:val="00276BDA"/>
    <w:rsid w:val="00277205"/>
    <w:rsid w:val="0028121C"/>
    <w:rsid w:val="00281515"/>
    <w:rsid w:val="00282A73"/>
    <w:rsid w:val="00284016"/>
    <w:rsid w:val="00285649"/>
    <w:rsid w:val="00296F25"/>
    <w:rsid w:val="002A19C5"/>
    <w:rsid w:val="002A3297"/>
    <w:rsid w:val="002A75FC"/>
    <w:rsid w:val="002A7B1A"/>
    <w:rsid w:val="002B51E5"/>
    <w:rsid w:val="002B578B"/>
    <w:rsid w:val="002B7CF0"/>
    <w:rsid w:val="002C0DBD"/>
    <w:rsid w:val="002C502F"/>
    <w:rsid w:val="002C68E5"/>
    <w:rsid w:val="002D4C3D"/>
    <w:rsid w:val="002D7FFB"/>
    <w:rsid w:val="002E0600"/>
    <w:rsid w:val="002E1BBD"/>
    <w:rsid w:val="002E3825"/>
    <w:rsid w:val="002E523C"/>
    <w:rsid w:val="002F1F70"/>
    <w:rsid w:val="002F2010"/>
    <w:rsid w:val="002F36FF"/>
    <w:rsid w:val="002F4FEA"/>
    <w:rsid w:val="002F7530"/>
    <w:rsid w:val="002F7B48"/>
    <w:rsid w:val="00303C8C"/>
    <w:rsid w:val="003048D8"/>
    <w:rsid w:val="00304ECE"/>
    <w:rsid w:val="0030547C"/>
    <w:rsid w:val="00310E47"/>
    <w:rsid w:val="00316CD1"/>
    <w:rsid w:val="0032315D"/>
    <w:rsid w:val="00326242"/>
    <w:rsid w:val="003312D9"/>
    <w:rsid w:val="003355B4"/>
    <w:rsid w:val="00337814"/>
    <w:rsid w:val="003379F8"/>
    <w:rsid w:val="00343C04"/>
    <w:rsid w:val="00345D98"/>
    <w:rsid w:val="00350A3E"/>
    <w:rsid w:val="003512C4"/>
    <w:rsid w:val="00352829"/>
    <w:rsid w:val="00354019"/>
    <w:rsid w:val="00354AF0"/>
    <w:rsid w:val="00356165"/>
    <w:rsid w:val="003564C7"/>
    <w:rsid w:val="00356C96"/>
    <w:rsid w:val="003602F4"/>
    <w:rsid w:val="00365E2B"/>
    <w:rsid w:val="00367149"/>
    <w:rsid w:val="00367DA4"/>
    <w:rsid w:val="00375788"/>
    <w:rsid w:val="00376F56"/>
    <w:rsid w:val="003772EE"/>
    <w:rsid w:val="0037781F"/>
    <w:rsid w:val="0038053D"/>
    <w:rsid w:val="00380774"/>
    <w:rsid w:val="00384BFE"/>
    <w:rsid w:val="00384FFF"/>
    <w:rsid w:val="003851C2"/>
    <w:rsid w:val="00391BC5"/>
    <w:rsid w:val="00391BDF"/>
    <w:rsid w:val="00393880"/>
    <w:rsid w:val="00393BE9"/>
    <w:rsid w:val="00394B04"/>
    <w:rsid w:val="00395E30"/>
    <w:rsid w:val="003A452C"/>
    <w:rsid w:val="003A5969"/>
    <w:rsid w:val="003B15C2"/>
    <w:rsid w:val="003B164B"/>
    <w:rsid w:val="003B4C6A"/>
    <w:rsid w:val="003B7A89"/>
    <w:rsid w:val="003C0053"/>
    <w:rsid w:val="003C06AD"/>
    <w:rsid w:val="003C7703"/>
    <w:rsid w:val="003E2D29"/>
    <w:rsid w:val="003E659C"/>
    <w:rsid w:val="003E7311"/>
    <w:rsid w:val="003F23D2"/>
    <w:rsid w:val="003F2C03"/>
    <w:rsid w:val="003F75F7"/>
    <w:rsid w:val="004006BB"/>
    <w:rsid w:val="004009FE"/>
    <w:rsid w:val="00402919"/>
    <w:rsid w:val="0040371F"/>
    <w:rsid w:val="00403AE8"/>
    <w:rsid w:val="00406392"/>
    <w:rsid w:val="00413739"/>
    <w:rsid w:val="0041432A"/>
    <w:rsid w:val="0041759F"/>
    <w:rsid w:val="00420A8B"/>
    <w:rsid w:val="00420C41"/>
    <w:rsid w:val="00421B5E"/>
    <w:rsid w:val="00423A15"/>
    <w:rsid w:val="00427E74"/>
    <w:rsid w:val="00431875"/>
    <w:rsid w:val="004320E1"/>
    <w:rsid w:val="00432238"/>
    <w:rsid w:val="00442EAC"/>
    <w:rsid w:val="0044335A"/>
    <w:rsid w:val="0045355D"/>
    <w:rsid w:val="00453920"/>
    <w:rsid w:val="00457232"/>
    <w:rsid w:val="004649C5"/>
    <w:rsid w:val="00470B89"/>
    <w:rsid w:val="00471880"/>
    <w:rsid w:val="00472286"/>
    <w:rsid w:val="00476146"/>
    <w:rsid w:val="00481694"/>
    <w:rsid w:val="00482908"/>
    <w:rsid w:val="004847DA"/>
    <w:rsid w:val="00492FBC"/>
    <w:rsid w:val="00496712"/>
    <w:rsid w:val="00496AC8"/>
    <w:rsid w:val="00496B78"/>
    <w:rsid w:val="004A0529"/>
    <w:rsid w:val="004A367D"/>
    <w:rsid w:val="004A3BA5"/>
    <w:rsid w:val="004A4225"/>
    <w:rsid w:val="004A725B"/>
    <w:rsid w:val="004B134E"/>
    <w:rsid w:val="004B1DF1"/>
    <w:rsid w:val="004B3A65"/>
    <w:rsid w:val="004B63B6"/>
    <w:rsid w:val="004B73E5"/>
    <w:rsid w:val="004C02F5"/>
    <w:rsid w:val="004C03DE"/>
    <w:rsid w:val="004C1C41"/>
    <w:rsid w:val="004C582A"/>
    <w:rsid w:val="004C6E88"/>
    <w:rsid w:val="004D599B"/>
    <w:rsid w:val="004D7956"/>
    <w:rsid w:val="004E0D75"/>
    <w:rsid w:val="004E410B"/>
    <w:rsid w:val="004E467A"/>
    <w:rsid w:val="004F2310"/>
    <w:rsid w:val="004F2BF2"/>
    <w:rsid w:val="004F3440"/>
    <w:rsid w:val="004F38C2"/>
    <w:rsid w:val="005046EF"/>
    <w:rsid w:val="00510C91"/>
    <w:rsid w:val="005154BC"/>
    <w:rsid w:val="00515E24"/>
    <w:rsid w:val="00517A8A"/>
    <w:rsid w:val="00517B63"/>
    <w:rsid w:val="00521C77"/>
    <w:rsid w:val="00526672"/>
    <w:rsid w:val="00526C71"/>
    <w:rsid w:val="00531510"/>
    <w:rsid w:val="00543D8F"/>
    <w:rsid w:val="00544E6B"/>
    <w:rsid w:val="0054513E"/>
    <w:rsid w:val="0055725B"/>
    <w:rsid w:val="00560F34"/>
    <w:rsid w:val="005653E6"/>
    <w:rsid w:val="00565A39"/>
    <w:rsid w:val="005661CA"/>
    <w:rsid w:val="00566434"/>
    <w:rsid w:val="005713F5"/>
    <w:rsid w:val="00573C76"/>
    <w:rsid w:val="00574670"/>
    <w:rsid w:val="005764D9"/>
    <w:rsid w:val="0058381F"/>
    <w:rsid w:val="00586CA7"/>
    <w:rsid w:val="005924CE"/>
    <w:rsid w:val="00596027"/>
    <w:rsid w:val="005A0884"/>
    <w:rsid w:val="005A6216"/>
    <w:rsid w:val="005B006A"/>
    <w:rsid w:val="005B14CF"/>
    <w:rsid w:val="005B26D7"/>
    <w:rsid w:val="005B7A8D"/>
    <w:rsid w:val="005C53BF"/>
    <w:rsid w:val="005D2A48"/>
    <w:rsid w:val="005D3AE5"/>
    <w:rsid w:val="005E0377"/>
    <w:rsid w:val="005E4016"/>
    <w:rsid w:val="005E42BC"/>
    <w:rsid w:val="005E440D"/>
    <w:rsid w:val="005F78B9"/>
    <w:rsid w:val="00603E07"/>
    <w:rsid w:val="00604E1D"/>
    <w:rsid w:val="00605FEA"/>
    <w:rsid w:val="00606D28"/>
    <w:rsid w:val="006144F8"/>
    <w:rsid w:val="006153E5"/>
    <w:rsid w:val="0063660A"/>
    <w:rsid w:val="00642CEA"/>
    <w:rsid w:val="00644724"/>
    <w:rsid w:val="00646055"/>
    <w:rsid w:val="006510DB"/>
    <w:rsid w:val="00651222"/>
    <w:rsid w:val="0065223D"/>
    <w:rsid w:val="00654663"/>
    <w:rsid w:val="0065758D"/>
    <w:rsid w:val="00657960"/>
    <w:rsid w:val="00661AAC"/>
    <w:rsid w:val="0066209E"/>
    <w:rsid w:val="006628AA"/>
    <w:rsid w:val="00665742"/>
    <w:rsid w:val="00666C9B"/>
    <w:rsid w:val="0067128B"/>
    <w:rsid w:val="00684AA8"/>
    <w:rsid w:val="00687C71"/>
    <w:rsid w:val="006A2F8E"/>
    <w:rsid w:val="006A79C6"/>
    <w:rsid w:val="006A7C71"/>
    <w:rsid w:val="006B0812"/>
    <w:rsid w:val="006B1756"/>
    <w:rsid w:val="006B4195"/>
    <w:rsid w:val="006C117B"/>
    <w:rsid w:val="006C7108"/>
    <w:rsid w:val="006D0DC3"/>
    <w:rsid w:val="006E6CD0"/>
    <w:rsid w:val="006F118B"/>
    <w:rsid w:val="006F138B"/>
    <w:rsid w:val="006F5D61"/>
    <w:rsid w:val="006F60EB"/>
    <w:rsid w:val="006F7B05"/>
    <w:rsid w:val="007004D2"/>
    <w:rsid w:val="00701335"/>
    <w:rsid w:val="007050A3"/>
    <w:rsid w:val="007060B3"/>
    <w:rsid w:val="00716C07"/>
    <w:rsid w:val="00716CB5"/>
    <w:rsid w:val="00724107"/>
    <w:rsid w:val="00725B72"/>
    <w:rsid w:val="007270BE"/>
    <w:rsid w:val="0072734B"/>
    <w:rsid w:val="00730D9C"/>
    <w:rsid w:val="007401A6"/>
    <w:rsid w:val="00740453"/>
    <w:rsid w:val="00740E37"/>
    <w:rsid w:val="00745BCF"/>
    <w:rsid w:val="00753A5E"/>
    <w:rsid w:val="0076592A"/>
    <w:rsid w:val="00766EF2"/>
    <w:rsid w:val="00770DEA"/>
    <w:rsid w:val="00774DA7"/>
    <w:rsid w:val="007824FB"/>
    <w:rsid w:val="00783CE5"/>
    <w:rsid w:val="00787345"/>
    <w:rsid w:val="0079011B"/>
    <w:rsid w:val="007937DF"/>
    <w:rsid w:val="007A014A"/>
    <w:rsid w:val="007A29BB"/>
    <w:rsid w:val="007A6D19"/>
    <w:rsid w:val="007B6EF8"/>
    <w:rsid w:val="007B725A"/>
    <w:rsid w:val="007C5EBA"/>
    <w:rsid w:val="007C60C2"/>
    <w:rsid w:val="007C6B38"/>
    <w:rsid w:val="007D39A4"/>
    <w:rsid w:val="007E0F47"/>
    <w:rsid w:val="007F075A"/>
    <w:rsid w:val="007F0E42"/>
    <w:rsid w:val="007F2B06"/>
    <w:rsid w:val="007F5B39"/>
    <w:rsid w:val="00805086"/>
    <w:rsid w:val="00805508"/>
    <w:rsid w:val="0080579F"/>
    <w:rsid w:val="00805942"/>
    <w:rsid w:val="00806E1F"/>
    <w:rsid w:val="008134F6"/>
    <w:rsid w:val="00816CD9"/>
    <w:rsid w:val="00817434"/>
    <w:rsid w:val="00821DE9"/>
    <w:rsid w:val="0083566A"/>
    <w:rsid w:val="008359EC"/>
    <w:rsid w:val="00836898"/>
    <w:rsid w:val="00836CB4"/>
    <w:rsid w:val="0084034F"/>
    <w:rsid w:val="0084462E"/>
    <w:rsid w:val="00845FD9"/>
    <w:rsid w:val="00852077"/>
    <w:rsid w:val="00852CC8"/>
    <w:rsid w:val="008535C5"/>
    <w:rsid w:val="008539BA"/>
    <w:rsid w:val="00855974"/>
    <w:rsid w:val="00860089"/>
    <w:rsid w:val="00865970"/>
    <w:rsid w:val="008704BF"/>
    <w:rsid w:val="008735FA"/>
    <w:rsid w:val="00875BE3"/>
    <w:rsid w:val="008933E9"/>
    <w:rsid w:val="00894F7D"/>
    <w:rsid w:val="008A0540"/>
    <w:rsid w:val="008A4C6A"/>
    <w:rsid w:val="008A588A"/>
    <w:rsid w:val="008A67CF"/>
    <w:rsid w:val="008A712C"/>
    <w:rsid w:val="008A7265"/>
    <w:rsid w:val="008A74B8"/>
    <w:rsid w:val="008B4527"/>
    <w:rsid w:val="008B7D03"/>
    <w:rsid w:val="008C0DA3"/>
    <w:rsid w:val="008C34D0"/>
    <w:rsid w:val="008C4F98"/>
    <w:rsid w:val="008D0734"/>
    <w:rsid w:val="008D45E9"/>
    <w:rsid w:val="008D59CA"/>
    <w:rsid w:val="008D5D77"/>
    <w:rsid w:val="008E2EBB"/>
    <w:rsid w:val="008E4423"/>
    <w:rsid w:val="008E6141"/>
    <w:rsid w:val="008F386A"/>
    <w:rsid w:val="008F69F0"/>
    <w:rsid w:val="009011B0"/>
    <w:rsid w:val="00902603"/>
    <w:rsid w:val="00903CB8"/>
    <w:rsid w:val="0090756D"/>
    <w:rsid w:val="009112D4"/>
    <w:rsid w:val="00913D9A"/>
    <w:rsid w:val="00917804"/>
    <w:rsid w:val="00922D04"/>
    <w:rsid w:val="00923CA7"/>
    <w:rsid w:val="00924620"/>
    <w:rsid w:val="00926115"/>
    <w:rsid w:val="0093756F"/>
    <w:rsid w:val="00940854"/>
    <w:rsid w:val="009439FC"/>
    <w:rsid w:val="0094535D"/>
    <w:rsid w:val="00945FFF"/>
    <w:rsid w:val="00946C5A"/>
    <w:rsid w:val="00947862"/>
    <w:rsid w:val="00950E2F"/>
    <w:rsid w:val="00951928"/>
    <w:rsid w:val="00952547"/>
    <w:rsid w:val="009606B7"/>
    <w:rsid w:val="009614A1"/>
    <w:rsid w:val="00963A76"/>
    <w:rsid w:val="009864E0"/>
    <w:rsid w:val="009902D8"/>
    <w:rsid w:val="00993370"/>
    <w:rsid w:val="0099360A"/>
    <w:rsid w:val="009A0289"/>
    <w:rsid w:val="009A6871"/>
    <w:rsid w:val="009A78D6"/>
    <w:rsid w:val="009B28F0"/>
    <w:rsid w:val="009B61CB"/>
    <w:rsid w:val="009B697A"/>
    <w:rsid w:val="009C0C24"/>
    <w:rsid w:val="009C2239"/>
    <w:rsid w:val="009D1CC6"/>
    <w:rsid w:val="009D4FFB"/>
    <w:rsid w:val="009D6EA1"/>
    <w:rsid w:val="009E1BC7"/>
    <w:rsid w:val="009F0417"/>
    <w:rsid w:val="009F067A"/>
    <w:rsid w:val="009F0CE1"/>
    <w:rsid w:val="009F1FAE"/>
    <w:rsid w:val="009F2D0C"/>
    <w:rsid w:val="009F598C"/>
    <w:rsid w:val="009F65A0"/>
    <w:rsid w:val="009F7AD5"/>
    <w:rsid w:val="00A041A8"/>
    <w:rsid w:val="00A063DB"/>
    <w:rsid w:val="00A13436"/>
    <w:rsid w:val="00A139C5"/>
    <w:rsid w:val="00A1500F"/>
    <w:rsid w:val="00A17EA6"/>
    <w:rsid w:val="00A21C9C"/>
    <w:rsid w:val="00A245F7"/>
    <w:rsid w:val="00A25A42"/>
    <w:rsid w:val="00A2671A"/>
    <w:rsid w:val="00A27814"/>
    <w:rsid w:val="00A27C6A"/>
    <w:rsid w:val="00A27F85"/>
    <w:rsid w:val="00A355ED"/>
    <w:rsid w:val="00A367A9"/>
    <w:rsid w:val="00A43F67"/>
    <w:rsid w:val="00A507C9"/>
    <w:rsid w:val="00A51C63"/>
    <w:rsid w:val="00A53471"/>
    <w:rsid w:val="00A615D5"/>
    <w:rsid w:val="00A63A01"/>
    <w:rsid w:val="00A63E1A"/>
    <w:rsid w:val="00A7410D"/>
    <w:rsid w:val="00A770A6"/>
    <w:rsid w:val="00A831B9"/>
    <w:rsid w:val="00A8386E"/>
    <w:rsid w:val="00A84A7D"/>
    <w:rsid w:val="00A864E2"/>
    <w:rsid w:val="00A871A1"/>
    <w:rsid w:val="00A90572"/>
    <w:rsid w:val="00A916FA"/>
    <w:rsid w:val="00A93E12"/>
    <w:rsid w:val="00A97ED3"/>
    <w:rsid w:val="00AA1F44"/>
    <w:rsid w:val="00AA268C"/>
    <w:rsid w:val="00AB2ED8"/>
    <w:rsid w:val="00AB3011"/>
    <w:rsid w:val="00AB4C5B"/>
    <w:rsid w:val="00AB7957"/>
    <w:rsid w:val="00AC21E5"/>
    <w:rsid w:val="00AC4F6B"/>
    <w:rsid w:val="00AC5691"/>
    <w:rsid w:val="00AC7AE0"/>
    <w:rsid w:val="00AC7C7B"/>
    <w:rsid w:val="00AE16D2"/>
    <w:rsid w:val="00AE48E5"/>
    <w:rsid w:val="00AE4C4A"/>
    <w:rsid w:val="00AF0078"/>
    <w:rsid w:val="00AF12F0"/>
    <w:rsid w:val="00AF43FA"/>
    <w:rsid w:val="00AF5950"/>
    <w:rsid w:val="00AF77A1"/>
    <w:rsid w:val="00AF7837"/>
    <w:rsid w:val="00B022D3"/>
    <w:rsid w:val="00B054F4"/>
    <w:rsid w:val="00B07850"/>
    <w:rsid w:val="00B10B26"/>
    <w:rsid w:val="00B12308"/>
    <w:rsid w:val="00B13FB6"/>
    <w:rsid w:val="00B1652A"/>
    <w:rsid w:val="00B3033A"/>
    <w:rsid w:val="00B416E1"/>
    <w:rsid w:val="00B44DF7"/>
    <w:rsid w:val="00B461D3"/>
    <w:rsid w:val="00B46DE9"/>
    <w:rsid w:val="00B53584"/>
    <w:rsid w:val="00B544FE"/>
    <w:rsid w:val="00B557D3"/>
    <w:rsid w:val="00B56547"/>
    <w:rsid w:val="00B566B4"/>
    <w:rsid w:val="00B56BA3"/>
    <w:rsid w:val="00B8116A"/>
    <w:rsid w:val="00B846ED"/>
    <w:rsid w:val="00B86E73"/>
    <w:rsid w:val="00B923B2"/>
    <w:rsid w:val="00B970A5"/>
    <w:rsid w:val="00B97491"/>
    <w:rsid w:val="00BA0ED3"/>
    <w:rsid w:val="00BA47BF"/>
    <w:rsid w:val="00BB2460"/>
    <w:rsid w:val="00BB2AF6"/>
    <w:rsid w:val="00BB6678"/>
    <w:rsid w:val="00BC19C1"/>
    <w:rsid w:val="00BC33DD"/>
    <w:rsid w:val="00BC41AF"/>
    <w:rsid w:val="00BC6A2A"/>
    <w:rsid w:val="00BD34C9"/>
    <w:rsid w:val="00BD40B9"/>
    <w:rsid w:val="00BE0BC5"/>
    <w:rsid w:val="00BE2BBC"/>
    <w:rsid w:val="00BE5121"/>
    <w:rsid w:val="00BE75E5"/>
    <w:rsid w:val="00BE7976"/>
    <w:rsid w:val="00BF619B"/>
    <w:rsid w:val="00BF65FC"/>
    <w:rsid w:val="00C04E0A"/>
    <w:rsid w:val="00C170C4"/>
    <w:rsid w:val="00C177AB"/>
    <w:rsid w:val="00C2176D"/>
    <w:rsid w:val="00C257F2"/>
    <w:rsid w:val="00C2627D"/>
    <w:rsid w:val="00C27992"/>
    <w:rsid w:val="00C320AF"/>
    <w:rsid w:val="00C34F22"/>
    <w:rsid w:val="00C428B4"/>
    <w:rsid w:val="00C45201"/>
    <w:rsid w:val="00C47A48"/>
    <w:rsid w:val="00C50F58"/>
    <w:rsid w:val="00C51DEC"/>
    <w:rsid w:val="00C62EB8"/>
    <w:rsid w:val="00C64AC9"/>
    <w:rsid w:val="00C651BB"/>
    <w:rsid w:val="00C658B2"/>
    <w:rsid w:val="00C65F13"/>
    <w:rsid w:val="00C67D2A"/>
    <w:rsid w:val="00C709C7"/>
    <w:rsid w:val="00C7192C"/>
    <w:rsid w:val="00C74DDE"/>
    <w:rsid w:val="00C75D3F"/>
    <w:rsid w:val="00C81376"/>
    <w:rsid w:val="00C8191C"/>
    <w:rsid w:val="00C83717"/>
    <w:rsid w:val="00C87597"/>
    <w:rsid w:val="00C878F2"/>
    <w:rsid w:val="00C9201A"/>
    <w:rsid w:val="00C922BE"/>
    <w:rsid w:val="00CA27C8"/>
    <w:rsid w:val="00CA3A81"/>
    <w:rsid w:val="00CB13D5"/>
    <w:rsid w:val="00CB1AC6"/>
    <w:rsid w:val="00CB20AC"/>
    <w:rsid w:val="00CB3A57"/>
    <w:rsid w:val="00CB48D5"/>
    <w:rsid w:val="00CB48D9"/>
    <w:rsid w:val="00CB48E3"/>
    <w:rsid w:val="00CB6A21"/>
    <w:rsid w:val="00CC0E7D"/>
    <w:rsid w:val="00CC1C75"/>
    <w:rsid w:val="00CC20EC"/>
    <w:rsid w:val="00CD680F"/>
    <w:rsid w:val="00CD7E51"/>
    <w:rsid w:val="00CE0DE0"/>
    <w:rsid w:val="00CE3794"/>
    <w:rsid w:val="00CE47C9"/>
    <w:rsid w:val="00CE7B04"/>
    <w:rsid w:val="00CF4AD0"/>
    <w:rsid w:val="00CF5922"/>
    <w:rsid w:val="00CF6C0B"/>
    <w:rsid w:val="00D00245"/>
    <w:rsid w:val="00D05A67"/>
    <w:rsid w:val="00D0713E"/>
    <w:rsid w:val="00D16175"/>
    <w:rsid w:val="00D1651D"/>
    <w:rsid w:val="00D21FEB"/>
    <w:rsid w:val="00D25130"/>
    <w:rsid w:val="00D3292B"/>
    <w:rsid w:val="00D3527D"/>
    <w:rsid w:val="00D366E5"/>
    <w:rsid w:val="00D40762"/>
    <w:rsid w:val="00D41494"/>
    <w:rsid w:val="00D42907"/>
    <w:rsid w:val="00D4456D"/>
    <w:rsid w:val="00D55F38"/>
    <w:rsid w:val="00D61112"/>
    <w:rsid w:val="00D61559"/>
    <w:rsid w:val="00D64EF6"/>
    <w:rsid w:val="00D661D7"/>
    <w:rsid w:val="00D67A39"/>
    <w:rsid w:val="00D80FB5"/>
    <w:rsid w:val="00D86054"/>
    <w:rsid w:val="00D90EAE"/>
    <w:rsid w:val="00D9278C"/>
    <w:rsid w:val="00D95BE3"/>
    <w:rsid w:val="00D96697"/>
    <w:rsid w:val="00D975AF"/>
    <w:rsid w:val="00DA7333"/>
    <w:rsid w:val="00DB09C7"/>
    <w:rsid w:val="00DB1026"/>
    <w:rsid w:val="00DB1C33"/>
    <w:rsid w:val="00DB2211"/>
    <w:rsid w:val="00DB2B0C"/>
    <w:rsid w:val="00DB44E5"/>
    <w:rsid w:val="00DB6DFF"/>
    <w:rsid w:val="00DB708B"/>
    <w:rsid w:val="00DB73B3"/>
    <w:rsid w:val="00DC06B4"/>
    <w:rsid w:val="00DC1C8B"/>
    <w:rsid w:val="00DC2BFD"/>
    <w:rsid w:val="00DC70A5"/>
    <w:rsid w:val="00DD69FA"/>
    <w:rsid w:val="00DD7393"/>
    <w:rsid w:val="00DE07D8"/>
    <w:rsid w:val="00DE33CE"/>
    <w:rsid w:val="00DF3CED"/>
    <w:rsid w:val="00DF4DA0"/>
    <w:rsid w:val="00DF7077"/>
    <w:rsid w:val="00DF75DA"/>
    <w:rsid w:val="00E00B52"/>
    <w:rsid w:val="00E01C1A"/>
    <w:rsid w:val="00E1077E"/>
    <w:rsid w:val="00E10A57"/>
    <w:rsid w:val="00E11C11"/>
    <w:rsid w:val="00E14357"/>
    <w:rsid w:val="00E16BB6"/>
    <w:rsid w:val="00E16D75"/>
    <w:rsid w:val="00E233BB"/>
    <w:rsid w:val="00E304D0"/>
    <w:rsid w:val="00E32CDB"/>
    <w:rsid w:val="00E337D9"/>
    <w:rsid w:val="00E467D8"/>
    <w:rsid w:val="00E47F15"/>
    <w:rsid w:val="00E578F2"/>
    <w:rsid w:val="00E628EB"/>
    <w:rsid w:val="00E63AEA"/>
    <w:rsid w:val="00E65F9F"/>
    <w:rsid w:val="00E66FB6"/>
    <w:rsid w:val="00E74E22"/>
    <w:rsid w:val="00E829EB"/>
    <w:rsid w:val="00E9153E"/>
    <w:rsid w:val="00E95742"/>
    <w:rsid w:val="00E95D00"/>
    <w:rsid w:val="00EA12FA"/>
    <w:rsid w:val="00EA1E02"/>
    <w:rsid w:val="00EA1EC4"/>
    <w:rsid w:val="00EB0A1C"/>
    <w:rsid w:val="00EB2386"/>
    <w:rsid w:val="00EB7A78"/>
    <w:rsid w:val="00EC08E9"/>
    <w:rsid w:val="00EC0E77"/>
    <w:rsid w:val="00EC2119"/>
    <w:rsid w:val="00EC2D86"/>
    <w:rsid w:val="00EC3A5E"/>
    <w:rsid w:val="00EC3E4E"/>
    <w:rsid w:val="00EC3EF8"/>
    <w:rsid w:val="00EC41AA"/>
    <w:rsid w:val="00EC5010"/>
    <w:rsid w:val="00EC661D"/>
    <w:rsid w:val="00EC67CD"/>
    <w:rsid w:val="00EC742E"/>
    <w:rsid w:val="00ED02B0"/>
    <w:rsid w:val="00ED5DC5"/>
    <w:rsid w:val="00ED6A64"/>
    <w:rsid w:val="00EE393A"/>
    <w:rsid w:val="00EE5188"/>
    <w:rsid w:val="00EE56EC"/>
    <w:rsid w:val="00EE5792"/>
    <w:rsid w:val="00EF27FC"/>
    <w:rsid w:val="00EF397F"/>
    <w:rsid w:val="00EF413A"/>
    <w:rsid w:val="00F02A94"/>
    <w:rsid w:val="00F04B6D"/>
    <w:rsid w:val="00F05360"/>
    <w:rsid w:val="00F07C3F"/>
    <w:rsid w:val="00F330BA"/>
    <w:rsid w:val="00F404CA"/>
    <w:rsid w:val="00F44EA1"/>
    <w:rsid w:val="00F4680A"/>
    <w:rsid w:val="00F5357B"/>
    <w:rsid w:val="00F555CE"/>
    <w:rsid w:val="00F56144"/>
    <w:rsid w:val="00F56E8B"/>
    <w:rsid w:val="00F62846"/>
    <w:rsid w:val="00F63CE3"/>
    <w:rsid w:val="00F70AAD"/>
    <w:rsid w:val="00F748D7"/>
    <w:rsid w:val="00F82202"/>
    <w:rsid w:val="00F84B7E"/>
    <w:rsid w:val="00F8624E"/>
    <w:rsid w:val="00F8742C"/>
    <w:rsid w:val="00F87FFE"/>
    <w:rsid w:val="00F9195E"/>
    <w:rsid w:val="00FA45B8"/>
    <w:rsid w:val="00FC0FC7"/>
    <w:rsid w:val="00FC180D"/>
    <w:rsid w:val="00FC296C"/>
    <w:rsid w:val="00FD4C6C"/>
    <w:rsid w:val="00FD6B69"/>
    <w:rsid w:val="00FD7FB3"/>
    <w:rsid w:val="00FE0EC5"/>
    <w:rsid w:val="00FE3688"/>
    <w:rsid w:val="00FF0E74"/>
    <w:rsid w:val="00FF5D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colormenu v:ext="edit" fillcolor="none" strokecolor="black"/>
    </o:shapedefaults>
    <o:shapelayout v:ext="edit">
      <o:idmap v:ext="edit" data="1"/>
    </o:shapelayout>
  </w:shapeDefaults>
  <w:decimalSymbol w:val="."/>
  <w:listSeparator w:val=","/>
  <w15:docId w15:val="{5CFD082D-6146-4133-BE37-17AB1BD6A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C0B"/>
    <w:pPr>
      <w:widowControl w:val="0"/>
      <w:jc w:val="both"/>
    </w:pPr>
    <w:rPr>
      <w:kern w:val="2"/>
      <w:sz w:val="21"/>
    </w:rPr>
  </w:style>
  <w:style w:type="paragraph" w:styleId="1">
    <w:name w:val="heading 1"/>
    <w:basedOn w:val="a"/>
    <w:next w:val="a"/>
    <w:qFormat/>
    <w:rsid w:val="00CF6C0B"/>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F6C0B"/>
    <w:pPr>
      <w:ind w:left="630"/>
    </w:pPr>
  </w:style>
  <w:style w:type="paragraph" w:styleId="a4">
    <w:name w:val="Date"/>
    <w:basedOn w:val="a"/>
    <w:next w:val="a"/>
    <w:link w:val="a5"/>
    <w:rsid w:val="00CF6C0B"/>
    <w:rPr>
      <w:rFonts w:ascii="ＭＳ 明朝"/>
      <w:sz w:val="22"/>
    </w:rPr>
  </w:style>
  <w:style w:type="paragraph" w:styleId="a6">
    <w:name w:val="Balloon Text"/>
    <w:basedOn w:val="a"/>
    <w:semiHidden/>
    <w:rsid w:val="00CF6C0B"/>
    <w:rPr>
      <w:rFonts w:ascii="Arial" w:eastAsia="ＭＳ ゴシック" w:hAnsi="Arial"/>
      <w:sz w:val="18"/>
      <w:szCs w:val="18"/>
    </w:rPr>
  </w:style>
  <w:style w:type="paragraph" w:styleId="a7">
    <w:name w:val="header"/>
    <w:basedOn w:val="a"/>
    <w:link w:val="a8"/>
    <w:uiPriority w:val="99"/>
    <w:rsid w:val="00303C8C"/>
    <w:pPr>
      <w:tabs>
        <w:tab w:val="center" w:pos="4252"/>
        <w:tab w:val="right" w:pos="8504"/>
      </w:tabs>
      <w:snapToGrid w:val="0"/>
    </w:pPr>
  </w:style>
  <w:style w:type="paragraph" w:styleId="a9">
    <w:name w:val="footer"/>
    <w:basedOn w:val="a"/>
    <w:rsid w:val="00303C8C"/>
    <w:pPr>
      <w:tabs>
        <w:tab w:val="center" w:pos="4252"/>
        <w:tab w:val="right" w:pos="8504"/>
      </w:tabs>
      <w:snapToGrid w:val="0"/>
    </w:pPr>
  </w:style>
  <w:style w:type="table" w:styleId="aa">
    <w:name w:val="Table Grid"/>
    <w:basedOn w:val="a1"/>
    <w:uiPriority w:val="59"/>
    <w:rsid w:val="00C922B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日付 (文字)"/>
    <w:basedOn w:val="a0"/>
    <w:link w:val="a4"/>
    <w:rsid w:val="001E107A"/>
    <w:rPr>
      <w:rFonts w:ascii="ＭＳ 明朝"/>
      <w:kern w:val="2"/>
      <w:sz w:val="22"/>
    </w:rPr>
  </w:style>
  <w:style w:type="paragraph" w:customStyle="1" w:styleId="Default">
    <w:name w:val="Default"/>
    <w:rsid w:val="001F2810"/>
    <w:pPr>
      <w:widowControl w:val="0"/>
      <w:autoSpaceDE w:val="0"/>
      <w:autoSpaceDN w:val="0"/>
      <w:adjustRightInd w:val="0"/>
    </w:pPr>
    <w:rPr>
      <w:rFonts w:ascii="ＭＳ ゴシック" w:eastAsia="ＭＳ ゴシック" w:hAnsiTheme="minorHAnsi" w:cs="ＭＳ ゴシック"/>
      <w:color w:val="000000"/>
      <w:sz w:val="24"/>
      <w:szCs w:val="24"/>
    </w:rPr>
  </w:style>
  <w:style w:type="character" w:styleId="ab">
    <w:name w:val="Hyperlink"/>
    <w:basedOn w:val="a0"/>
    <w:rsid w:val="00356C96"/>
    <w:rPr>
      <w:color w:val="0000FF" w:themeColor="hyperlink"/>
      <w:u w:val="single"/>
    </w:rPr>
  </w:style>
  <w:style w:type="character" w:customStyle="1" w:styleId="a8">
    <w:name w:val="ヘッダー (文字)"/>
    <w:basedOn w:val="a0"/>
    <w:link w:val="a7"/>
    <w:uiPriority w:val="99"/>
    <w:rsid w:val="0045723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959833">
      <w:bodyDiv w:val="1"/>
      <w:marLeft w:val="0"/>
      <w:marRight w:val="0"/>
      <w:marTop w:val="0"/>
      <w:marBottom w:val="0"/>
      <w:divBdr>
        <w:top w:val="none" w:sz="0" w:space="0" w:color="auto"/>
        <w:left w:val="none" w:sz="0" w:space="0" w:color="auto"/>
        <w:bottom w:val="none" w:sz="0" w:space="0" w:color="auto"/>
        <w:right w:val="none" w:sz="0" w:space="0" w:color="auto"/>
      </w:divBdr>
    </w:div>
    <w:div w:id="205299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9FAF0A-C62A-4ED3-8F0A-7A260C95E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1DED3EF8</Template>
  <TotalTime>150</TotalTime>
  <Pages>2</Pages>
  <Words>224</Words>
  <Characters>1283</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福総</vt:lpstr>
      <vt:lpstr>福総</vt:lpstr>
    </vt:vector>
  </TitlesOfParts>
  <Company>福山市</Company>
  <LinksUpToDate>false</LinksUpToDate>
  <CharactersWithSpaces>1504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福総</dc:title>
  <dc:creator>福山市</dc:creator>
  <cp:lastModifiedBy>浦山恵美</cp:lastModifiedBy>
  <cp:revision>19</cp:revision>
  <cp:lastPrinted>2015-04-03T00:18:00Z</cp:lastPrinted>
  <dcterms:created xsi:type="dcterms:W3CDTF">2015-03-03T09:13:00Z</dcterms:created>
  <dcterms:modified xsi:type="dcterms:W3CDTF">2015-07-19T02:07:00Z</dcterms:modified>
</cp:coreProperties>
</file>