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79D3B" w14:textId="77777777" w:rsidR="00C36D72" w:rsidRDefault="00C36D7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768"/>
        <w:gridCol w:w="1664"/>
        <w:gridCol w:w="416"/>
        <w:gridCol w:w="624"/>
        <w:gridCol w:w="624"/>
        <w:gridCol w:w="624"/>
        <w:gridCol w:w="624"/>
        <w:gridCol w:w="312"/>
        <w:gridCol w:w="312"/>
        <w:gridCol w:w="624"/>
        <w:gridCol w:w="520"/>
        <w:gridCol w:w="156"/>
        <w:gridCol w:w="676"/>
        <w:gridCol w:w="624"/>
        <w:gridCol w:w="208"/>
      </w:tblGrid>
      <w:tr w:rsidR="00C36D72" w:rsidRPr="00245908" w14:paraId="78F79D3E" w14:textId="77777777">
        <w:trPr>
          <w:cantSplit/>
          <w:trHeight w:hRule="exact" w:val="662"/>
        </w:trPr>
        <w:tc>
          <w:tcPr>
            <w:tcW w:w="9984" w:type="dxa"/>
            <w:gridSpan w:val="1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F79D3C" w14:textId="77777777" w:rsidR="00C36D72" w:rsidRDefault="00C0363B">
            <w:pPr>
              <w:pStyle w:val="a3"/>
              <w:spacing w:before="121"/>
              <w:rPr>
                <w:spacing w:val="0"/>
              </w:rPr>
            </w:pPr>
            <w:r>
              <w:rPr>
                <w:noProof/>
              </w:rPr>
              <w:pict w14:anchorId="78F79DA4">
                <v:line id="_x0000_s1026" style="position:absolute;left:0;text-align:left;z-index:251657728" from="161.2pt,39.35pt" to="343.2pt,39.35pt" o:allowincell="f" strokeweight="1.5pt">
                  <v:stroke linestyle="thinThin"/>
                  <v:path fillok="t"/>
                </v:line>
              </w:pict>
            </w:r>
          </w:p>
          <w:p w14:paraId="78F79D3D" w14:textId="77777777" w:rsidR="00C36D72" w:rsidRDefault="00C36D72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 xml:space="preserve">　　　　　　　　　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 xml:space="preserve">入　</w:t>
            </w:r>
            <w:r>
              <w:rPr>
                <w:rFonts w:eastAsia="Times New Roman" w:cs="Times New Roman"/>
                <w:spacing w:val="-1"/>
                <w:sz w:val="32"/>
                <w:szCs w:val="32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 xml:space="preserve">　　札　　　</w:t>
            </w:r>
            <w:r>
              <w:rPr>
                <w:rFonts w:eastAsia="Times New Roman" w:cs="Times New Roman"/>
                <w:spacing w:val="-1"/>
                <w:sz w:val="32"/>
                <w:szCs w:val="32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>書</w:t>
            </w:r>
          </w:p>
        </w:tc>
      </w:tr>
      <w:tr w:rsidR="00C36D72" w:rsidRPr="00245908" w14:paraId="78F79D40" w14:textId="77777777">
        <w:trPr>
          <w:cantSplit/>
          <w:trHeight w:val="241"/>
        </w:trPr>
        <w:tc>
          <w:tcPr>
            <w:tcW w:w="9984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F79D3F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36D72" w:rsidRPr="00245908" w14:paraId="78F79D42" w14:textId="77777777">
        <w:trPr>
          <w:cantSplit/>
          <w:trHeight w:hRule="exact" w:val="224"/>
        </w:trPr>
        <w:tc>
          <w:tcPr>
            <w:tcW w:w="9984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F79D41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36D72" w:rsidRPr="00245908" w14:paraId="78F79D47" w14:textId="77777777">
        <w:trPr>
          <w:trHeight w:hRule="exact" w:val="482"/>
        </w:trPr>
        <w:tc>
          <w:tcPr>
            <w:tcW w:w="6864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F79D43" w14:textId="778E6A5A" w:rsidR="00C36D72" w:rsidRDefault="00C36D72" w:rsidP="00326A5C">
            <w:pPr>
              <w:pStyle w:val="a3"/>
              <w:spacing w:before="121" w:line="26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326A5C">
              <w:rPr>
                <w:rFonts w:ascii="ＭＳ 明朝" w:hAnsi="ＭＳ 明朝" w:hint="eastAsia"/>
                <w:sz w:val="26"/>
                <w:szCs w:val="26"/>
              </w:rPr>
              <w:t>入札</w:t>
            </w:r>
            <w:r w:rsidR="0098190D">
              <w:rPr>
                <w:rFonts w:ascii="ＭＳ 明朝" w:hAnsi="ＭＳ 明朝" w:hint="eastAsia"/>
                <w:sz w:val="26"/>
                <w:szCs w:val="26"/>
              </w:rPr>
              <w:t>書</w:t>
            </w:r>
            <w:r w:rsidR="0098190D">
              <w:rPr>
                <w:rFonts w:ascii="ＭＳ 明朝" w:hAnsi="ＭＳ 明朝"/>
                <w:sz w:val="26"/>
                <w:szCs w:val="26"/>
              </w:rPr>
              <w:t>提出</w:t>
            </w:r>
            <w:r w:rsidR="00326A5C">
              <w:rPr>
                <w:rFonts w:ascii="ＭＳ 明朝" w:hAnsi="ＭＳ 明朝" w:hint="eastAsia"/>
                <w:sz w:val="26"/>
                <w:szCs w:val="26"/>
              </w:rPr>
              <w:t xml:space="preserve">年月日　　</w:t>
            </w:r>
            <w:r w:rsidR="00130E96"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326A5C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326A5C">
              <w:rPr>
                <w:rFonts w:ascii="ＭＳ 明朝" w:hAnsi="ＭＳ 明朝"/>
                <w:sz w:val="26"/>
                <w:szCs w:val="26"/>
              </w:rPr>
              <w:t>○</w:t>
            </w:r>
            <w:r>
              <w:rPr>
                <w:rFonts w:ascii="ＭＳ 明朝" w:hAnsi="ＭＳ 明朝" w:hint="eastAsia"/>
                <w:sz w:val="26"/>
                <w:szCs w:val="26"/>
              </w:rPr>
              <w:t>年</w:t>
            </w:r>
            <w:r w:rsidR="00326A5C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326A5C">
              <w:rPr>
                <w:rFonts w:ascii="ＭＳ 明朝" w:hAnsi="ＭＳ 明朝"/>
                <w:sz w:val="26"/>
                <w:szCs w:val="26"/>
              </w:rPr>
              <w:t>○</w:t>
            </w:r>
            <w:r>
              <w:rPr>
                <w:rFonts w:ascii="ＭＳ 明朝" w:hAnsi="ＭＳ 明朝" w:hint="eastAsia"/>
                <w:sz w:val="26"/>
                <w:szCs w:val="26"/>
              </w:rPr>
              <w:t>月</w:t>
            </w:r>
            <w:r w:rsidR="00326A5C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326A5C">
              <w:rPr>
                <w:rFonts w:ascii="ＭＳ 明朝" w:hAnsi="ＭＳ 明朝"/>
                <w:sz w:val="26"/>
                <w:szCs w:val="26"/>
              </w:rPr>
              <w:t>○</w:t>
            </w:r>
            <w:r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9D44" w14:textId="77777777" w:rsidR="00C36D72" w:rsidRDefault="00C36D72">
            <w:pPr>
              <w:pStyle w:val="a3"/>
              <w:spacing w:before="121" w:line="26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入札番号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79D45" w14:textId="77777777" w:rsidR="00C36D72" w:rsidRDefault="00C36D72">
            <w:pPr>
              <w:pStyle w:val="a3"/>
              <w:spacing w:before="121" w:line="26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326A5C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326A5C">
              <w:rPr>
                <w:rFonts w:ascii="ＭＳ 明朝" w:hAnsi="ＭＳ 明朝"/>
                <w:sz w:val="26"/>
                <w:szCs w:val="26"/>
              </w:rPr>
              <w:t>○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F79D46" w14:textId="77777777" w:rsidR="00C36D72" w:rsidRDefault="00C36D72">
            <w:pPr>
              <w:pStyle w:val="a3"/>
              <w:spacing w:before="121" w:line="260" w:lineRule="exact"/>
              <w:jc w:val="center"/>
              <w:rPr>
                <w:spacing w:val="0"/>
              </w:rPr>
            </w:pPr>
          </w:p>
        </w:tc>
      </w:tr>
      <w:tr w:rsidR="00C36D72" w:rsidRPr="00245908" w14:paraId="78F79D49" w14:textId="77777777">
        <w:trPr>
          <w:trHeight w:hRule="exact" w:val="224"/>
        </w:trPr>
        <w:tc>
          <w:tcPr>
            <w:tcW w:w="9984" w:type="dxa"/>
            <w:gridSpan w:val="1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F79D48" w14:textId="77777777" w:rsidR="00C36D72" w:rsidRDefault="00C36D72">
            <w:pPr>
              <w:pStyle w:val="a3"/>
              <w:rPr>
                <w:spacing w:val="0"/>
              </w:rPr>
            </w:pPr>
          </w:p>
        </w:tc>
      </w:tr>
      <w:tr w:rsidR="00C36D72" w:rsidRPr="00245908" w14:paraId="78F79D58" w14:textId="77777777">
        <w:trPr>
          <w:cantSplit/>
          <w:trHeight w:hRule="exact" w:val="1118"/>
        </w:trPr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F79D4A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F79D4B" w14:textId="77777777" w:rsidR="00C36D72" w:rsidRDefault="00C36D72">
            <w:pPr>
              <w:pStyle w:val="a3"/>
              <w:spacing w:before="121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入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札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に</w:t>
            </w:r>
          </w:p>
          <w:p w14:paraId="78F79D4C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  <w:p w14:paraId="78F79D4D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付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す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べ</w:t>
            </w:r>
          </w:p>
          <w:p w14:paraId="78F79D4E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  <w:p w14:paraId="78F79D4F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き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工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事</w:t>
            </w:r>
          </w:p>
          <w:p w14:paraId="78F79D50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  <w:p w14:paraId="78F79D51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（物件）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9D52" w14:textId="77777777" w:rsidR="00C36D72" w:rsidRDefault="00C36D72">
            <w:pPr>
              <w:pStyle w:val="a3"/>
              <w:spacing w:before="121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工　　事</w:t>
            </w:r>
          </w:p>
          <w:p w14:paraId="78F79D53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color w:val="FFFFFF"/>
                <w:sz w:val="30"/>
                <w:szCs w:val="30"/>
              </w:rPr>
              <w:t>１</w:t>
            </w:r>
          </w:p>
          <w:p w14:paraId="78F79D54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</w:rPr>
              <w:t>(</w:t>
            </w:r>
            <w:r>
              <w:rPr>
                <w:rFonts w:ascii="ＭＳ 明朝" w:hAnsi="ＭＳ 明朝" w:hint="eastAsia"/>
                <w:sz w:val="30"/>
                <w:szCs w:val="30"/>
              </w:rPr>
              <w:t>物件</w:t>
            </w:r>
            <w:r>
              <w:rPr>
                <w:rFonts w:eastAsia="Times New Roman" w:cs="Times New Roman"/>
                <w:sz w:val="30"/>
                <w:szCs w:val="30"/>
              </w:rPr>
              <w:t>)</w:t>
            </w:r>
            <w:r>
              <w:rPr>
                <w:rFonts w:ascii="ＭＳ 明朝" w:hAnsi="ＭＳ 明朝" w:hint="eastAsia"/>
                <w:sz w:val="30"/>
                <w:szCs w:val="30"/>
              </w:rPr>
              <w:t>名</w:t>
            </w:r>
          </w:p>
        </w:tc>
        <w:tc>
          <w:tcPr>
            <w:tcW w:w="613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79D55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  <w:p w14:paraId="78F79D56" w14:textId="3107AF4C" w:rsidR="00C36D72" w:rsidRDefault="00C36D72" w:rsidP="00326A5C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30E96">
              <w:rPr>
                <w:rFonts w:ascii="ＭＳ 明朝" w:hAnsi="ＭＳ 明朝" w:hint="eastAsia"/>
              </w:rPr>
              <w:t>令和</w:t>
            </w:r>
            <w:r w:rsidR="00326A5C">
              <w:rPr>
                <w:rFonts w:ascii="ＭＳ 明朝" w:hAnsi="ＭＳ 明朝" w:hint="eastAsia"/>
              </w:rPr>
              <w:t>○</w:t>
            </w:r>
            <w:r w:rsidR="00326A5C">
              <w:rPr>
                <w:rFonts w:ascii="ＭＳ 明朝" w:hAnsi="ＭＳ 明朝"/>
              </w:rPr>
              <w:t>○</w:t>
            </w:r>
            <w:r>
              <w:rPr>
                <w:rFonts w:ascii="ＭＳ 明朝" w:hAnsi="ＭＳ 明朝" w:hint="eastAsia"/>
              </w:rPr>
              <w:t>年度</w:t>
            </w:r>
            <w:r w:rsidR="00326A5C">
              <w:rPr>
                <w:rFonts w:ascii="ＭＳ 明朝" w:hAnsi="ＭＳ 明朝" w:hint="eastAsia"/>
              </w:rPr>
              <w:t xml:space="preserve">　○</w:t>
            </w:r>
            <w:r w:rsidR="00326A5C">
              <w:rPr>
                <w:rFonts w:ascii="ＭＳ 明朝" w:hAnsi="ＭＳ 明朝"/>
              </w:rPr>
              <w:t>○</w:t>
            </w:r>
            <w:r>
              <w:rPr>
                <w:rFonts w:ascii="ＭＳ 明朝" w:hAnsi="ＭＳ 明朝" w:hint="eastAsia"/>
              </w:rPr>
              <w:t>工事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F79D57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</w:tr>
      <w:tr w:rsidR="00C36D72" w:rsidRPr="00245908" w14:paraId="78F79D61" w14:textId="77777777">
        <w:trPr>
          <w:cantSplit/>
          <w:trHeight w:hRule="exact" w:val="1192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F79D59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79D5A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9D5B" w14:textId="77777777" w:rsidR="00C36D72" w:rsidRDefault="00C36D72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工　　事</w:t>
            </w:r>
          </w:p>
          <w:p w14:paraId="78F79D5C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</w:rPr>
              <w:t>(</w:t>
            </w:r>
            <w:r>
              <w:rPr>
                <w:rFonts w:ascii="ＭＳ 明朝" w:hAnsi="ＭＳ 明朝" w:hint="eastAsia"/>
                <w:sz w:val="30"/>
                <w:szCs w:val="30"/>
              </w:rPr>
              <w:t>物件</w:t>
            </w:r>
            <w:r>
              <w:rPr>
                <w:rFonts w:eastAsia="Times New Roman" w:cs="Times New Roman"/>
                <w:sz w:val="30"/>
                <w:szCs w:val="30"/>
              </w:rPr>
              <w:t>)</w:t>
            </w:r>
            <w:r>
              <w:rPr>
                <w:rFonts w:ascii="ＭＳ 明朝" w:hAnsi="ＭＳ 明朝" w:hint="eastAsia"/>
                <w:sz w:val="30"/>
                <w:szCs w:val="30"/>
              </w:rPr>
              <w:t>の</w:t>
            </w:r>
          </w:p>
          <w:p w14:paraId="78F79D5D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所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在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地</w:t>
            </w:r>
          </w:p>
        </w:tc>
        <w:tc>
          <w:tcPr>
            <w:tcW w:w="61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5E" w14:textId="77777777" w:rsidR="00C36D72" w:rsidRDefault="00C36D72">
            <w:pPr>
              <w:pStyle w:val="a3"/>
              <w:spacing w:before="195" w:line="300" w:lineRule="exact"/>
              <w:rPr>
                <w:spacing w:val="0"/>
              </w:rPr>
            </w:pPr>
          </w:p>
          <w:p w14:paraId="78F79D5F" w14:textId="77777777" w:rsidR="00C36D72" w:rsidRDefault="00C36D72" w:rsidP="00326A5C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8190D">
              <w:rPr>
                <w:rFonts w:ascii="ＭＳ 明朝" w:hAnsi="ＭＳ 明朝" w:hint="eastAsia"/>
              </w:rPr>
              <w:t>名西郡</w:t>
            </w:r>
            <w:r>
              <w:rPr>
                <w:rFonts w:ascii="ＭＳ 明朝" w:hAnsi="ＭＳ 明朝" w:hint="eastAsia"/>
              </w:rPr>
              <w:t>神山町</w:t>
            </w:r>
            <w:r w:rsidR="00326A5C">
              <w:rPr>
                <w:rFonts w:ascii="ＭＳ 明朝" w:hAnsi="ＭＳ 明朝" w:hint="eastAsia"/>
              </w:rPr>
              <w:t>○</w:t>
            </w:r>
            <w:r w:rsidR="00326A5C">
              <w:rPr>
                <w:rFonts w:ascii="ＭＳ 明朝" w:hAnsi="ＭＳ 明朝"/>
              </w:rPr>
              <w:t>○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F79D60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C36D72" w:rsidRPr="00245908" w14:paraId="78F79D71" w14:textId="77777777">
        <w:trPr>
          <w:cantSplit/>
          <w:trHeight w:hRule="exact" w:val="452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F79D62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F79D63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</w:p>
          <w:p w14:paraId="78F79D64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65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入札金額</w:t>
            </w: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F79D66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F79D67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68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69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6A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6B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6C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6D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6E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6F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F79D70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</w:p>
        </w:tc>
      </w:tr>
      <w:tr w:rsidR="00C36D72" w:rsidRPr="00245908" w14:paraId="78F79D7F" w14:textId="77777777">
        <w:trPr>
          <w:cantSplit/>
          <w:trHeight w:hRule="exact" w:val="978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F79D72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79D73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79D74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8F79D75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76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77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78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79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7A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7B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F79D7C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79D7D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F79D7E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</w:tr>
      <w:tr w:rsidR="00C36D72" w:rsidRPr="00245908" w14:paraId="78F79DA0" w14:textId="77777777">
        <w:trPr>
          <w:trHeight w:hRule="exact" w:val="8202"/>
        </w:trPr>
        <w:tc>
          <w:tcPr>
            <w:tcW w:w="9984" w:type="dxa"/>
            <w:gridSpan w:val="1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79D80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</w:p>
          <w:p w14:paraId="78F79D81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神山町財務規則ならびに設計書（仕様書、図面）及び指示事項を承</w:t>
            </w:r>
          </w:p>
          <w:p w14:paraId="78F79D82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3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諾のうえ上記のとおり入札します。</w:t>
            </w:r>
          </w:p>
          <w:p w14:paraId="78F79D84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5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6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契約権者</w:t>
            </w:r>
          </w:p>
          <w:p w14:paraId="78F79D87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8" w14:textId="29D72C5B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神山町長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C0363B">
              <w:rPr>
                <w:rFonts w:ascii="ＭＳ 明朝" w:hAnsi="ＭＳ 明朝" w:hint="eastAsia"/>
                <w:sz w:val="30"/>
                <w:szCs w:val="30"/>
              </w:rPr>
              <w:t xml:space="preserve">河　野　　雅　</w:t>
            </w:r>
            <w:bookmarkStart w:id="0" w:name="_GoBack"/>
            <w:bookmarkEnd w:id="0"/>
            <w:r w:rsidR="00C0363B">
              <w:rPr>
                <w:rFonts w:ascii="ＭＳ 明朝" w:hAnsi="ＭＳ 明朝" w:hint="eastAsia"/>
                <w:sz w:val="30"/>
                <w:szCs w:val="30"/>
              </w:rPr>
              <w:t>俊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　殿</w:t>
            </w:r>
          </w:p>
          <w:p w14:paraId="78F79D89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A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B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C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入　札　者</w:t>
            </w:r>
          </w:p>
          <w:p w14:paraId="78F79D8D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8E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住　所</w:t>
            </w:r>
          </w:p>
          <w:p w14:paraId="78F79D8F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0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1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氏　名　　　　　　　　　　　　　　　　　　　　㊞</w:t>
            </w:r>
          </w:p>
          <w:p w14:paraId="78F79D92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</w:p>
          <w:p w14:paraId="78F79D93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4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5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6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7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（注）１．　入札者の住所氏名は、法人にあっては法人の名称及び代表者の氏名を記載して代表</w:t>
            </w:r>
          </w:p>
          <w:p w14:paraId="78F79D98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者印を押印すること。</w:t>
            </w:r>
          </w:p>
          <w:p w14:paraId="78F79D99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A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２．　入札金額はアラビヤ数字をもって、消し難いもので記載するとともに頭書に￥の記</w:t>
            </w:r>
          </w:p>
          <w:p w14:paraId="78F79D9B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号を付記すること。</w:t>
            </w:r>
          </w:p>
          <w:p w14:paraId="78F79D9C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D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３．　入札金額は訂正しないこと。</w:t>
            </w:r>
          </w:p>
          <w:p w14:paraId="78F79D9E" w14:textId="77777777" w:rsidR="00C36D72" w:rsidRDefault="00C36D72">
            <w:pPr>
              <w:pStyle w:val="a3"/>
              <w:rPr>
                <w:spacing w:val="0"/>
              </w:rPr>
            </w:pPr>
          </w:p>
          <w:p w14:paraId="78F79D9F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４．　入札</w:t>
            </w:r>
            <w:r w:rsidR="0098190D">
              <w:rPr>
                <w:rFonts w:ascii="ＭＳ 明朝" w:hAnsi="ＭＳ 明朝" w:hint="eastAsia"/>
              </w:rPr>
              <w:t>書</w:t>
            </w:r>
            <w:r w:rsidR="0098190D">
              <w:rPr>
                <w:rFonts w:ascii="ＭＳ 明朝" w:hAnsi="ＭＳ 明朝"/>
              </w:rPr>
              <w:t>提出</w:t>
            </w:r>
            <w:r>
              <w:rPr>
                <w:rFonts w:ascii="ＭＳ 明朝" w:hAnsi="ＭＳ 明朝" w:hint="eastAsia"/>
              </w:rPr>
              <w:t>年月日は入札の日を記載すること。</w:t>
            </w:r>
          </w:p>
        </w:tc>
      </w:tr>
    </w:tbl>
    <w:p w14:paraId="78F79DA1" w14:textId="77777777" w:rsidR="00C36D72" w:rsidRDefault="00C36D72">
      <w:pPr>
        <w:pStyle w:val="a3"/>
        <w:spacing w:line="121" w:lineRule="exact"/>
        <w:rPr>
          <w:spacing w:val="0"/>
        </w:rPr>
      </w:pPr>
    </w:p>
    <w:p w14:paraId="78F79DA2" w14:textId="77777777" w:rsidR="00C36D72" w:rsidRDefault="00C36D72">
      <w:pPr>
        <w:pStyle w:val="a3"/>
        <w:rPr>
          <w:spacing w:val="0"/>
        </w:rPr>
      </w:pPr>
    </w:p>
    <w:p w14:paraId="78F79DA3" w14:textId="77777777" w:rsidR="00C36D72" w:rsidRDefault="00C36D72">
      <w:pPr>
        <w:pStyle w:val="a3"/>
        <w:rPr>
          <w:spacing w:val="0"/>
        </w:rPr>
      </w:pPr>
    </w:p>
    <w:sectPr w:rsidR="00C36D72" w:rsidSect="00C36D72">
      <w:pgSz w:w="11906" w:h="16838"/>
      <w:pgMar w:top="1418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9DA7" w14:textId="77777777" w:rsidR="00080C7F" w:rsidRDefault="00080C7F" w:rsidP="00102D4B">
      <w:r>
        <w:separator/>
      </w:r>
    </w:p>
  </w:endnote>
  <w:endnote w:type="continuationSeparator" w:id="0">
    <w:p w14:paraId="78F79DA8" w14:textId="77777777" w:rsidR="00080C7F" w:rsidRDefault="00080C7F" w:rsidP="0010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79DA5" w14:textId="77777777" w:rsidR="00080C7F" w:rsidRDefault="00080C7F" w:rsidP="00102D4B">
      <w:r>
        <w:separator/>
      </w:r>
    </w:p>
  </w:footnote>
  <w:footnote w:type="continuationSeparator" w:id="0">
    <w:p w14:paraId="78F79DA6" w14:textId="77777777" w:rsidR="00080C7F" w:rsidRDefault="00080C7F" w:rsidP="0010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D72"/>
    <w:rsid w:val="00080C7F"/>
    <w:rsid w:val="00102D4B"/>
    <w:rsid w:val="00130E96"/>
    <w:rsid w:val="00245908"/>
    <w:rsid w:val="00326A5C"/>
    <w:rsid w:val="00804D86"/>
    <w:rsid w:val="0098190D"/>
    <w:rsid w:val="00C0363B"/>
    <w:rsid w:val="00C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F79D3B"/>
  <w15:docId w15:val="{DE18E95B-EB48-4C9A-9B40-B7FD6388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02D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2D4B"/>
  </w:style>
  <w:style w:type="paragraph" w:styleId="a6">
    <w:name w:val="footer"/>
    <w:basedOn w:val="a"/>
    <w:link w:val="a7"/>
    <w:uiPriority w:val="99"/>
    <w:semiHidden/>
    <w:unhideWhenUsed/>
    <w:rsid w:val="00102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2D4B"/>
  </w:style>
  <w:style w:type="paragraph" w:styleId="a8">
    <w:name w:val="Balloon Text"/>
    <w:basedOn w:val="a"/>
    <w:link w:val="a9"/>
    <w:uiPriority w:val="99"/>
    <w:semiHidden/>
    <w:unhideWhenUsed/>
    <w:rsid w:val="00326A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6A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7;&#12540;&#12479;\&#32207;&#21209;&#35506;&#65288;H27-\H27&#32207;&#21209;&#35506;\&#9734;&#30476;&#20837;&#26413;&#12471;&#12473;&#12486;&#12512;\&#12510;&#12491;&#12517;&#12450;&#12523;&#19968;&#24335;\&#12510;&#12491;&#12517;&#12450;&#12523;&#36039;&#260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>神山町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KAMIYAMA</dc:creator>
  <cp:lastModifiedBy> </cp:lastModifiedBy>
  <cp:revision>7</cp:revision>
  <cp:lastPrinted>2015-05-15T02:12:00Z</cp:lastPrinted>
  <dcterms:created xsi:type="dcterms:W3CDTF">2011-06-01T01:30:00Z</dcterms:created>
  <dcterms:modified xsi:type="dcterms:W3CDTF">2023-06-29T05:02:00Z</dcterms:modified>
</cp:coreProperties>
</file>